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55A6" w14:textId="1FD287B8" w:rsidR="005A1BFB" w:rsidRPr="00F706B8" w:rsidRDefault="00F362D6" w:rsidP="00F706B8">
      <w:pPr>
        <w:pStyle w:val="Heading1"/>
        <w:rPr>
          <w:rFonts w:eastAsia="Calibri"/>
        </w:rPr>
      </w:pPr>
      <w:r w:rsidRPr="00F706B8">
        <w:rPr>
          <w:rStyle w:val="PlaceholderText"/>
          <w:rFonts w:eastAsia="Calibri"/>
          <w:color w:val="auto"/>
        </w:rPr>
        <w:t xml:space="preserve">Mall för utvärderingsrapport Svensk </w:t>
      </w:r>
      <w:proofErr w:type="spellStart"/>
      <w:r w:rsidRPr="00F706B8">
        <w:rPr>
          <w:rStyle w:val="PlaceholderText"/>
          <w:rFonts w:eastAsia="Calibri"/>
          <w:color w:val="auto"/>
        </w:rPr>
        <w:t>Geopark</w:t>
      </w:r>
      <w:proofErr w:type="spellEnd"/>
    </w:p>
    <w:p w14:paraId="32E3F6DA" w14:textId="72D612AE" w:rsidR="00F362D6" w:rsidRDefault="00F362D6" w:rsidP="00F362D6">
      <w:pPr>
        <w:rPr>
          <w:rFonts w:ascii="DM Sans" w:hAnsi="DM Sans"/>
          <w:sz w:val="20"/>
          <w:szCs w:val="20"/>
        </w:rPr>
      </w:pPr>
      <w:r w:rsidRPr="00F362D6">
        <w:rPr>
          <w:rFonts w:ascii="DM Sans" w:hAnsi="DM Sans"/>
          <w:sz w:val="20"/>
          <w:szCs w:val="20"/>
        </w:rPr>
        <w:t xml:space="preserve">Utvärderingen syftar till att säkerställa att geoparken fortfarande är aktiv och lever upp till de krav och kriterier som finns för Svensk </w:t>
      </w:r>
      <w:proofErr w:type="spellStart"/>
      <w:r>
        <w:rPr>
          <w:rFonts w:ascii="DM Sans" w:hAnsi="DM Sans"/>
          <w:sz w:val="20"/>
          <w:szCs w:val="20"/>
        </w:rPr>
        <w:t>G</w:t>
      </w:r>
      <w:r w:rsidRPr="00F362D6">
        <w:rPr>
          <w:rFonts w:ascii="DM Sans" w:hAnsi="DM Sans"/>
          <w:sz w:val="20"/>
          <w:szCs w:val="20"/>
        </w:rPr>
        <w:t>eopark</w:t>
      </w:r>
      <w:proofErr w:type="spellEnd"/>
      <w:r w:rsidRPr="00F362D6">
        <w:rPr>
          <w:rFonts w:ascii="DM Sans" w:hAnsi="DM Sans"/>
          <w:sz w:val="20"/>
          <w:szCs w:val="20"/>
        </w:rPr>
        <w:t xml:space="preserve">. Dessa krav och kriterier finns tillgängliga </w:t>
      </w:r>
      <w:r w:rsidR="006270F9">
        <w:rPr>
          <w:rFonts w:ascii="DM Sans" w:hAnsi="DM Sans"/>
          <w:sz w:val="20"/>
          <w:szCs w:val="20"/>
        </w:rPr>
        <w:t>i process</w:t>
      </w:r>
      <w:r w:rsidR="0029646E">
        <w:rPr>
          <w:rFonts w:ascii="DM Sans" w:hAnsi="DM Sans"/>
          <w:sz w:val="20"/>
          <w:szCs w:val="20"/>
        </w:rPr>
        <w:softHyphen/>
      </w:r>
      <w:r w:rsidR="006270F9">
        <w:rPr>
          <w:rFonts w:ascii="DM Sans" w:hAnsi="DM Sans"/>
          <w:sz w:val="20"/>
          <w:szCs w:val="20"/>
        </w:rPr>
        <w:t xml:space="preserve">dokumentet för Svensk </w:t>
      </w:r>
      <w:proofErr w:type="spellStart"/>
      <w:r w:rsidR="006270F9">
        <w:rPr>
          <w:rFonts w:ascii="DM Sans" w:hAnsi="DM Sans"/>
          <w:sz w:val="20"/>
          <w:szCs w:val="20"/>
        </w:rPr>
        <w:t>Geopark</w:t>
      </w:r>
      <w:proofErr w:type="spellEnd"/>
      <w:r w:rsidR="006270F9">
        <w:rPr>
          <w:rFonts w:ascii="DM Sans" w:hAnsi="DM Sans"/>
          <w:sz w:val="20"/>
          <w:szCs w:val="20"/>
        </w:rPr>
        <w:t xml:space="preserve"> som kan laddas ner från</w:t>
      </w:r>
      <w:r w:rsidRPr="00F362D6">
        <w:rPr>
          <w:rFonts w:ascii="DM Sans" w:hAnsi="DM Sans"/>
          <w:sz w:val="20"/>
          <w:szCs w:val="20"/>
        </w:rPr>
        <w:t xml:space="preserve"> SGU:s </w:t>
      </w:r>
      <w:r w:rsidR="00F706B8">
        <w:rPr>
          <w:rFonts w:ascii="DM Sans" w:hAnsi="DM Sans"/>
          <w:sz w:val="20"/>
          <w:szCs w:val="20"/>
        </w:rPr>
        <w:t>webbplats</w:t>
      </w:r>
      <w:r w:rsidR="0029646E">
        <w:rPr>
          <w:rFonts w:ascii="DM Sans" w:hAnsi="DM Sans"/>
          <w:sz w:val="20"/>
          <w:szCs w:val="20"/>
        </w:rPr>
        <w:t xml:space="preserve"> (</w:t>
      </w:r>
      <w:hyperlink r:id="rId9" w:history="1">
        <w:r w:rsidR="00F02BC6" w:rsidRPr="0029646E">
          <w:rPr>
            <w:rStyle w:val="Hyperlink"/>
            <w:rFonts w:ascii="DM Sans" w:hAnsi="DM Sans"/>
            <w:color w:val="auto"/>
            <w:sz w:val="20"/>
            <w:szCs w:val="20"/>
            <w:u w:val="none"/>
          </w:rPr>
          <w:t xml:space="preserve">Svensk </w:t>
        </w:r>
        <w:proofErr w:type="spellStart"/>
        <w:r w:rsidR="00F02BC6" w:rsidRPr="0029646E">
          <w:rPr>
            <w:rStyle w:val="Hyperlink"/>
            <w:rFonts w:ascii="DM Sans" w:hAnsi="DM Sans"/>
            <w:color w:val="auto"/>
            <w:sz w:val="20"/>
            <w:szCs w:val="20"/>
            <w:u w:val="none"/>
          </w:rPr>
          <w:t>Geopark</w:t>
        </w:r>
        <w:proofErr w:type="spellEnd"/>
      </w:hyperlink>
      <w:r w:rsidR="0029646E">
        <w:t>)</w:t>
      </w:r>
      <w:r w:rsidR="00F02BC6">
        <w:rPr>
          <w:rFonts w:ascii="DM Sans" w:hAnsi="DM Sans"/>
          <w:sz w:val="20"/>
          <w:szCs w:val="20"/>
        </w:rPr>
        <w:t>.</w:t>
      </w:r>
      <w:r w:rsidRPr="00F362D6">
        <w:rPr>
          <w:rFonts w:ascii="DM Sans" w:hAnsi="DM Sans"/>
          <w:sz w:val="20"/>
          <w:szCs w:val="20"/>
        </w:rPr>
        <w:t xml:space="preserve"> Utvärderingsrapporten är en nulägesrapport och ska beskriva hur geoparken arbetar med frågorna idag och hur </w:t>
      </w:r>
      <w:r>
        <w:rPr>
          <w:rFonts w:ascii="DM Sans" w:hAnsi="DM Sans"/>
          <w:sz w:val="20"/>
          <w:szCs w:val="20"/>
        </w:rPr>
        <w:t xml:space="preserve">arbetet har bedrivits under perioden från förra utvärderingen eller ansökan. </w:t>
      </w:r>
      <w:r w:rsidRPr="00F362D6">
        <w:rPr>
          <w:rFonts w:ascii="DM Sans" w:hAnsi="DM Sans"/>
          <w:sz w:val="20"/>
          <w:szCs w:val="20"/>
        </w:rPr>
        <w:t xml:space="preserve">Hur </w:t>
      </w:r>
      <w:r>
        <w:rPr>
          <w:rFonts w:ascii="DM Sans" w:hAnsi="DM Sans"/>
          <w:sz w:val="20"/>
          <w:szCs w:val="20"/>
        </w:rPr>
        <w:t>geoparken</w:t>
      </w:r>
      <w:r w:rsidRPr="00F362D6">
        <w:rPr>
          <w:rFonts w:ascii="DM Sans" w:hAnsi="DM Sans"/>
          <w:sz w:val="20"/>
          <w:szCs w:val="20"/>
        </w:rPr>
        <w:t xml:space="preserve"> vill arbeta i framtiden och ambitioner ska framgå av </w:t>
      </w:r>
      <w:r>
        <w:rPr>
          <w:rFonts w:ascii="DM Sans" w:hAnsi="DM Sans"/>
          <w:sz w:val="20"/>
          <w:szCs w:val="20"/>
        </w:rPr>
        <w:t>A</w:t>
      </w:r>
      <w:r w:rsidRPr="00F362D6">
        <w:rPr>
          <w:rFonts w:ascii="DM Sans" w:hAnsi="DM Sans"/>
          <w:sz w:val="20"/>
          <w:szCs w:val="20"/>
        </w:rPr>
        <w:t xml:space="preserve">ktivitets- och utvecklingsplanen och </w:t>
      </w:r>
      <w:r>
        <w:rPr>
          <w:rFonts w:ascii="DM Sans" w:hAnsi="DM Sans"/>
          <w:sz w:val="20"/>
          <w:szCs w:val="20"/>
        </w:rPr>
        <w:t>P</w:t>
      </w:r>
      <w:r w:rsidRPr="00F362D6">
        <w:rPr>
          <w:rFonts w:ascii="DM Sans" w:hAnsi="DM Sans"/>
          <w:sz w:val="20"/>
          <w:szCs w:val="20"/>
        </w:rPr>
        <w:t>lanen för långsiktiga mål.</w:t>
      </w:r>
    </w:p>
    <w:p w14:paraId="6E81D95E" w14:textId="57D0EAB7" w:rsidR="00F362D6" w:rsidRPr="00D40CB6" w:rsidRDefault="00F362D6" w:rsidP="00F362D6">
      <w:pPr>
        <w:rPr>
          <w:rFonts w:ascii="DM Sans" w:hAnsi="DM Sans"/>
          <w:sz w:val="20"/>
          <w:szCs w:val="20"/>
        </w:rPr>
      </w:pPr>
      <w:r w:rsidRPr="00D40CB6">
        <w:rPr>
          <w:rFonts w:ascii="DM Sans" w:hAnsi="DM Sans"/>
          <w:sz w:val="20"/>
          <w:szCs w:val="20"/>
        </w:rPr>
        <w:t>Rapporten ska omfatta max 20 A4-sidor inklusive bilder och illustrationer. Referenser ej inräknade. Den löpande texten i utvärderingsrapporten ska vara skriven i Times New Roman 12. Bilagor kan ingå i utvärderingen och räknas inte in i det totala antalet sidor.</w:t>
      </w:r>
    </w:p>
    <w:p w14:paraId="02D037F7" w14:textId="1CB82C19" w:rsidR="00D40CB6" w:rsidRPr="006270F9" w:rsidRDefault="00D40CB6" w:rsidP="00F362D6">
      <w:r w:rsidRPr="00D40CB6">
        <w:rPr>
          <w:rFonts w:ascii="DM Sans" w:hAnsi="DM Sans"/>
          <w:sz w:val="20"/>
          <w:szCs w:val="20"/>
        </w:rPr>
        <w:t xml:space="preserve">Rubrikerna i </w:t>
      </w:r>
      <w:r>
        <w:rPr>
          <w:rFonts w:ascii="DM Sans" w:hAnsi="DM Sans"/>
          <w:sz w:val="20"/>
          <w:szCs w:val="20"/>
        </w:rPr>
        <w:t xml:space="preserve">detta </w:t>
      </w:r>
      <w:r w:rsidRPr="00D40CB6">
        <w:rPr>
          <w:rFonts w:ascii="DM Sans" w:hAnsi="DM Sans"/>
          <w:sz w:val="20"/>
          <w:szCs w:val="20"/>
        </w:rPr>
        <w:t xml:space="preserve">dokument är </w:t>
      </w:r>
      <w:r w:rsidR="001D2717">
        <w:rPr>
          <w:rFonts w:ascii="DM Sans" w:hAnsi="DM Sans"/>
          <w:sz w:val="20"/>
          <w:szCs w:val="20"/>
        </w:rPr>
        <w:t>hämtade</w:t>
      </w:r>
      <w:r w:rsidRPr="00D40CB6">
        <w:rPr>
          <w:rFonts w:ascii="DM Sans" w:hAnsi="DM Sans"/>
          <w:sz w:val="20"/>
          <w:szCs w:val="20"/>
        </w:rPr>
        <w:t xml:space="preserve"> från </w:t>
      </w:r>
      <w:r>
        <w:rPr>
          <w:rFonts w:ascii="DM Sans" w:hAnsi="DM Sans"/>
          <w:sz w:val="20"/>
          <w:szCs w:val="20"/>
        </w:rPr>
        <w:t>process</w:t>
      </w:r>
      <w:r w:rsidRPr="00D40CB6">
        <w:rPr>
          <w:rFonts w:ascii="DM Sans" w:hAnsi="DM Sans"/>
          <w:sz w:val="20"/>
          <w:szCs w:val="20"/>
        </w:rPr>
        <w:t>dokument</w:t>
      </w:r>
      <w:r w:rsidR="00BF320D">
        <w:rPr>
          <w:rFonts w:ascii="DM Sans" w:hAnsi="DM Sans"/>
          <w:sz w:val="20"/>
          <w:szCs w:val="20"/>
        </w:rPr>
        <w:t>et</w:t>
      </w:r>
      <w:r w:rsidRPr="00D40CB6">
        <w:rPr>
          <w:rFonts w:ascii="DM Sans" w:hAnsi="DM Sans"/>
          <w:sz w:val="20"/>
          <w:szCs w:val="20"/>
        </w:rPr>
        <w:t xml:space="preserve"> för Svensk </w:t>
      </w:r>
      <w:proofErr w:type="spellStart"/>
      <w:r>
        <w:rPr>
          <w:rFonts w:ascii="DM Sans" w:hAnsi="DM Sans"/>
          <w:sz w:val="20"/>
          <w:szCs w:val="20"/>
        </w:rPr>
        <w:t>G</w:t>
      </w:r>
      <w:r w:rsidRPr="00D40CB6">
        <w:rPr>
          <w:rFonts w:ascii="DM Sans" w:hAnsi="DM Sans"/>
          <w:sz w:val="20"/>
          <w:szCs w:val="20"/>
        </w:rPr>
        <w:t>eopark</w:t>
      </w:r>
      <w:proofErr w:type="spellEnd"/>
      <w:r w:rsidR="006270F9">
        <w:t>.</w:t>
      </w:r>
      <w:r w:rsidRPr="00D40CB6">
        <w:rPr>
          <w:rFonts w:ascii="DM Sans" w:hAnsi="DM Sans"/>
          <w:sz w:val="20"/>
          <w:szCs w:val="20"/>
        </w:rPr>
        <w:t xml:space="preserve"> Där finns det en beskrivning över vad respektive rubrik omfattar. De</w:t>
      </w:r>
      <w:r>
        <w:rPr>
          <w:rFonts w:ascii="DM Sans" w:hAnsi="DM Sans"/>
          <w:sz w:val="20"/>
          <w:szCs w:val="20"/>
        </w:rPr>
        <w:t>lar av den beskrivningen</w:t>
      </w:r>
      <w:r w:rsidRPr="00D40CB6">
        <w:rPr>
          <w:rFonts w:ascii="DM Sans" w:hAnsi="DM Sans"/>
          <w:sz w:val="20"/>
          <w:szCs w:val="20"/>
        </w:rPr>
        <w:t xml:space="preserve"> är även inklippt</w:t>
      </w:r>
      <w:r w:rsidR="006270F9">
        <w:rPr>
          <w:rFonts w:ascii="DM Sans" w:hAnsi="DM Sans"/>
          <w:sz w:val="20"/>
          <w:szCs w:val="20"/>
        </w:rPr>
        <w:t>a</w:t>
      </w:r>
      <w:r w:rsidRPr="00D40CB6">
        <w:rPr>
          <w:rFonts w:ascii="DM Sans" w:hAnsi="DM Sans"/>
          <w:sz w:val="20"/>
          <w:szCs w:val="20"/>
        </w:rPr>
        <w:t xml:space="preserve"> i detta dokument för tydlighetens skull.</w:t>
      </w:r>
    </w:p>
    <w:p w14:paraId="2A211D72" w14:textId="622B0405" w:rsidR="00F02BC6" w:rsidRPr="00F706B8" w:rsidRDefault="00F02BC6" w:rsidP="00F706B8">
      <w:pPr>
        <w:pStyle w:val="Heading1"/>
        <w:rPr>
          <w:rStyle w:val="PlaceholderText"/>
          <w:rFonts w:eastAsia="Calibri"/>
          <w:color w:val="auto"/>
        </w:rPr>
      </w:pPr>
      <w:r w:rsidRPr="00F706B8">
        <w:rPr>
          <w:rStyle w:val="PlaceholderText"/>
          <w:rFonts w:eastAsia="Calibri"/>
          <w:color w:val="auto"/>
        </w:rPr>
        <w:t xml:space="preserve">Utvärderingsdokument för Svensk </w:t>
      </w:r>
      <w:proofErr w:type="spellStart"/>
      <w:r w:rsidRPr="00F706B8">
        <w:rPr>
          <w:rStyle w:val="PlaceholderText"/>
          <w:rFonts w:eastAsia="Calibri"/>
          <w:color w:val="auto"/>
        </w:rPr>
        <w:t>Geopark</w:t>
      </w:r>
      <w:proofErr w:type="spellEnd"/>
      <w:r w:rsidRPr="00F706B8">
        <w:rPr>
          <w:rStyle w:val="PlaceholderText"/>
          <w:rFonts w:eastAsia="Calibri"/>
          <w:color w:val="auto"/>
        </w:rPr>
        <w:t xml:space="preserve"> (infoga namn på geoparken), gällande perioden xx—</w:t>
      </w:r>
      <w:proofErr w:type="spellStart"/>
      <w:r w:rsidRPr="00F706B8">
        <w:rPr>
          <w:rStyle w:val="PlaceholderText"/>
          <w:rFonts w:eastAsia="Calibri"/>
          <w:color w:val="auto"/>
        </w:rPr>
        <w:t>yy</w:t>
      </w:r>
      <w:proofErr w:type="spellEnd"/>
    </w:p>
    <w:p w14:paraId="754BE17B" w14:textId="556F163F" w:rsidR="00BA6C69" w:rsidRPr="0029646E" w:rsidRDefault="00F02BC6" w:rsidP="0029646E">
      <w:pPr>
        <w:pStyle w:val="Heading2"/>
        <w:rPr>
          <w:rFonts w:eastAsiaTheme="minorHAnsi"/>
        </w:rPr>
      </w:pPr>
      <w:r>
        <w:rPr>
          <w:rFonts w:eastAsiaTheme="minorHAnsi"/>
        </w:rPr>
        <w:t>Sammanfattning av geoparkens utveckling sedan inskickad ansökan/senaste utvärderingen</w:t>
      </w:r>
    </w:p>
    <w:p w14:paraId="6CCA2B32" w14:textId="3E4EEFA2" w:rsidR="00F02BC6" w:rsidRDefault="00F02BC6" w:rsidP="00F706B8">
      <w:pPr>
        <w:pStyle w:val="BodyText"/>
      </w:pPr>
      <w:r w:rsidRPr="00F33F6E">
        <w:t>Sammanfattande fritext max 1 sida</w:t>
      </w:r>
    </w:p>
    <w:p w14:paraId="1A990C7E" w14:textId="77777777" w:rsidR="00BA6C69" w:rsidRPr="00F02BC6" w:rsidRDefault="00BA6C69" w:rsidP="005A1BFB">
      <w:pPr>
        <w:rPr>
          <w:rFonts w:ascii="DM Sans" w:hAnsi="DM Sans"/>
          <w:sz w:val="20"/>
          <w:szCs w:val="20"/>
        </w:rPr>
      </w:pPr>
    </w:p>
    <w:p w14:paraId="70781C0B" w14:textId="5B2875CA" w:rsidR="003704F6" w:rsidRPr="00E605C3" w:rsidRDefault="00F02BC6" w:rsidP="00E605C3">
      <w:pPr>
        <w:rPr>
          <w:b/>
          <w:bCs/>
        </w:rPr>
      </w:pPr>
      <w:r w:rsidRPr="00E605C3">
        <w:rPr>
          <w:b/>
          <w:bCs/>
        </w:rPr>
        <w:t>Tabell över förändringar sedan inskickad ansökan/senaste utvärderingen</w:t>
      </w:r>
    </w:p>
    <w:tbl>
      <w:tblPr>
        <w:tblStyle w:val="TableGrid"/>
        <w:tblW w:w="0" w:type="auto"/>
        <w:tblLook w:val="04A0" w:firstRow="1" w:lastRow="0" w:firstColumn="1" w:lastColumn="0" w:noHBand="0" w:noVBand="1"/>
      </w:tblPr>
      <w:tblGrid>
        <w:gridCol w:w="3114"/>
        <w:gridCol w:w="5103"/>
        <w:gridCol w:w="845"/>
      </w:tblGrid>
      <w:tr w:rsidR="003704F6" w:rsidRPr="00F02BC6" w14:paraId="0A11CC53" w14:textId="77777777" w:rsidTr="00F706B8">
        <w:trPr>
          <w:tblHeader/>
        </w:trPr>
        <w:tc>
          <w:tcPr>
            <w:tcW w:w="3114" w:type="dxa"/>
          </w:tcPr>
          <w:p w14:paraId="4AD8D5F2" w14:textId="77777777" w:rsidR="003704F6" w:rsidRPr="00F02BC6" w:rsidRDefault="003704F6" w:rsidP="00F65D01">
            <w:pPr>
              <w:rPr>
                <w:rFonts w:ascii="DM Sans" w:hAnsi="DM Sans"/>
                <w:b/>
                <w:bCs/>
                <w:sz w:val="20"/>
                <w:szCs w:val="20"/>
              </w:rPr>
            </w:pPr>
            <w:r w:rsidRPr="00F02BC6">
              <w:rPr>
                <w:rFonts w:ascii="DM Sans" w:hAnsi="DM Sans"/>
                <w:b/>
                <w:bCs/>
                <w:sz w:val="20"/>
                <w:szCs w:val="20"/>
              </w:rPr>
              <w:t>Kriterium</w:t>
            </w:r>
          </w:p>
        </w:tc>
        <w:tc>
          <w:tcPr>
            <w:tcW w:w="5948" w:type="dxa"/>
            <w:gridSpan w:val="2"/>
          </w:tcPr>
          <w:p w14:paraId="7B9479CE" w14:textId="77777777" w:rsidR="003704F6" w:rsidRPr="00F02BC6" w:rsidRDefault="003704F6" w:rsidP="00F65D01">
            <w:pPr>
              <w:jc w:val="center"/>
              <w:rPr>
                <w:rFonts w:ascii="DM Sans" w:hAnsi="DM Sans"/>
                <w:b/>
                <w:bCs/>
                <w:sz w:val="20"/>
                <w:szCs w:val="20"/>
              </w:rPr>
            </w:pPr>
            <w:r w:rsidRPr="00F02BC6">
              <w:rPr>
                <w:rFonts w:ascii="DM Sans" w:hAnsi="DM Sans"/>
                <w:b/>
                <w:bCs/>
                <w:sz w:val="20"/>
                <w:szCs w:val="20"/>
              </w:rPr>
              <w:t>Har det skett förändringar?</w:t>
            </w:r>
          </w:p>
        </w:tc>
      </w:tr>
      <w:tr w:rsidR="003704F6" w:rsidRPr="00F02BC6" w14:paraId="50BBC9EE" w14:textId="77777777" w:rsidTr="00F65D01">
        <w:tc>
          <w:tcPr>
            <w:tcW w:w="3114" w:type="dxa"/>
          </w:tcPr>
          <w:p w14:paraId="67D842A0" w14:textId="77777777" w:rsidR="003704F6" w:rsidRPr="00F02BC6" w:rsidRDefault="003704F6" w:rsidP="00F65D01">
            <w:pPr>
              <w:rPr>
                <w:rFonts w:ascii="DM Sans" w:hAnsi="DM Sans"/>
                <w:b/>
                <w:bCs/>
                <w:sz w:val="20"/>
                <w:szCs w:val="20"/>
              </w:rPr>
            </w:pPr>
          </w:p>
        </w:tc>
        <w:tc>
          <w:tcPr>
            <w:tcW w:w="5103" w:type="dxa"/>
          </w:tcPr>
          <w:p w14:paraId="6E80CFFC" w14:textId="77777777" w:rsidR="003704F6" w:rsidRPr="00F02BC6" w:rsidRDefault="003704F6" w:rsidP="00F65D01">
            <w:pPr>
              <w:rPr>
                <w:rFonts w:ascii="DM Sans" w:hAnsi="DM Sans"/>
                <w:b/>
                <w:bCs/>
                <w:sz w:val="20"/>
                <w:szCs w:val="20"/>
              </w:rPr>
            </w:pPr>
            <w:r w:rsidRPr="00F02BC6">
              <w:rPr>
                <w:rFonts w:ascii="DM Sans" w:hAnsi="DM Sans"/>
                <w:b/>
                <w:bCs/>
                <w:sz w:val="20"/>
                <w:szCs w:val="20"/>
              </w:rPr>
              <w:t>Ja (kortfattat vad, detaljer beskrivs under respektive rubrik)</w:t>
            </w:r>
          </w:p>
        </w:tc>
        <w:tc>
          <w:tcPr>
            <w:tcW w:w="845" w:type="dxa"/>
          </w:tcPr>
          <w:p w14:paraId="5EB7EAE9" w14:textId="77777777" w:rsidR="003704F6" w:rsidRPr="00F02BC6" w:rsidRDefault="003704F6" w:rsidP="00F65D01">
            <w:pPr>
              <w:rPr>
                <w:rFonts w:ascii="DM Sans" w:hAnsi="DM Sans"/>
                <w:b/>
                <w:bCs/>
                <w:sz w:val="20"/>
                <w:szCs w:val="20"/>
              </w:rPr>
            </w:pPr>
            <w:r w:rsidRPr="00F02BC6">
              <w:rPr>
                <w:rFonts w:ascii="DM Sans" w:hAnsi="DM Sans"/>
                <w:b/>
                <w:bCs/>
                <w:sz w:val="20"/>
                <w:szCs w:val="20"/>
              </w:rPr>
              <w:t>Nej</w:t>
            </w:r>
          </w:p>
        </w:tc>
      </w:tr>
      <w:tr w:rsidR="009B7138" w:rsidRPr="00F02BC6" w14:paraId="0011848F" w14:textId="77777777" w:rsidTr="00F65D01">
        <w:tc>
          <w:tcPr>
            <w:tcW w:w="3114" w:type="dxa"/>
          </w:tcPr>
          <w:p w14:paraId="372667EF" w14:textId="1FE90BB9" w:rsidR="009B7138" w:rsidRPr="00F02BC6" w:rsidRDefault="009B7138" w:rsidP="00F65D01">
            <w:pPr>
              <w:rPr>
                <w:rFonts w:ascii="DM Sans" w:hAnsi="DM Sans"/>
                <w:sz w:val="20"/>
                <w:szCs w:val="20"/>
              </w:rPr>
            </w:pPr>
            <w:r w:rsidRPr="00F02BC6">
              <w:rPr>
                <w:rFonts w:ascii="DM Sans" w:hAnsi="DM Sans"/>
                <w:sz w:val="20"/>
                <w:szCs w:val="20"/>
              </w:rPr>
              <w:t xml:space="preserve">Områdets </w:t>
            </w:r>
            <w:r>
              <w:rPr>
                <w:rFonts w:ascii="DM Sans" w:hAnsi="DM Sans"/>
                <w:sz w:val="20"/>
                <w:szCs w:val="20"/>
              </w:rPr>
              <w:t>utbredning</w:t>
            </w:r>
          </w:p>
        </w:tc>
        <w:tc>
          <w:tcPr>
            <w:tcW w:w="5103" w:type="dxa"/>
          </w:tcPr>
          <w:p w14:paraId="576E14D7" w14:textId="77777777" w:rsidR="009B7138" w:rsidRPr="00F02BC6" w:rsidRDefault="009B7138" w:rsidP="00F65D01">
            <w:pPr>
              <w:rPr>
                <w:rFonts w:ascii="DM Sans" w:hAnsi="DM Sans"/>
                <w:sz w:val="20"/>
                <w:szCs w:val="20"/>
              </w:rPr>
            </w:pPr>
          </w:p>
        </w:tc>
        <w:tc>
          <w:tcPr>
            <w:tcW w:w="845" w:type="dxa"/>
          </w:tcPr>
          <w:p w14:paraId="35224DDA" w14:textId="77777777" w:rsidR="009B7138" w:rsidRPr="00F02BC6" w:rsidRDefault="009B7138" w:rsidP="00F65D01">
            <w:pPr>
              <w:rPr>
                <w:rFonts w:ascii="DM Sans" w:hAnsi="DM Sans"/>
                <w:sz w:val="20"/>
                <w:szCs w:val="20"/>
              </w:rPr>
            </w:pPr>
          </w:p>
        </w:tc>
      </w:tr>
      <w:tr w:rsidR="009B7138" w:rsidRPr="00F02BC6" w14:paraId="6EF41639" w14:textId="77777777" w:rsidTr="00F65D01">
        <w:tc>
          <w:tcPr>
            <w:tcW w:w="3114" w:type="dxa"/>
          </w:tcPr>
          <w:p w14:paraId="3F29548B" w14:textId="22355B6E" w:rsidR="009B7138" w:rsidRPr="00F02BC6" w:rsidRDefault="009B7138" w:rsidP="00F65D01">
            <w:pPr>
              <w:rPr>
                <w:rFonts w:ascii="DM Sans" w:hAnsi="DM Sans"/>
                <w:sz w:val="20"/>
                <w:szCs w:val="20"/>
              </w:rPr>
            </w:pPr>
            <w:r>
              <w:rPr>
                <w:rFonts w:ascii="DM Sans" w:hAnsi="DM Sans"/>
                <w:sz w:val="20"/>
                <w:szCs w:val="20"/>
              </w:rPr>
              <w:t>Geologiskt arv</w:t>
            </w:r>
          </w:p>
        </w:tc>
        <w:tc>
          <w:tcPr>
            <w:tcW w:w="5103" w:type="dxa"/>
          </w:tcPr>
          <w:p w14:paraId="2F9D2FB7" w14:textId="77777777" w:rsidR="009B7138" w:rsidRPr="00F02BC6" w:rsidRDefault="009B7138" w:rsidP="00F65D01">
            <w:pPr>
              <w:rPr>
                <w:rFonts w:ascii="DM Sans" w:hAnsi="DM Sans"/>
                <w:sz w:val="20"/>
                <w:szCs w:val="20"/>
              </w:rPr>
            </w:pPr>
          </w:p>
        </w:tc>
        <w:tc>
          <w:tcPr>
            <w:tcW w:w="845" w:type="dxa"/>
          </w:tcPr>
          <w:p w14:paraId="3C3C4371" w14:textId="77777777" w:rsidR="009B7138" w:rsidRPr="00F02BC6" w:rsidRDefault="009B7138" w:rsidP="00F65D01">
            <w:pPr>
              <w:rPr>
                <w:rFonts w:ascii="DM Sans" w:hAnsi="DM Sans"/>
                <w:sz w:val="20"/>
                <w:szCs w:val="20"/>
              </w:rPr>
            </w:pPr>
          </w:p>
        </w:tc>
      </w:tr>
      <w:tr w:rsidR="003704F6" w:rsidRPr="00F02BC6" w14:paraId="008131DA" w14:textId="77777777" w:rsidTr="00F65D01">
        <w:tc>
          <w:tcPr>
            <w:tcW w:w="3114" w:type="dxa"/>
          </w:tcPr>
          <w:p w14:paraId="097A9D19" w14:textId="59E41641" w:rsidR="003704F6" w:rsidRPr="00F02BC6" w:rsidRDefault="009B7138" w:rsidP="00F65D01">
            <w:pPr>
              <w:rPr>
                <w:rFonts w:ascii="DM Sans" w:hAnsi="DM Sans"/>
                <w:sz w:val="20"/>
                <w:szCs w:val="20"/>
              </w:rPr>
            </w:pPr>
            <w:r>
              <w:rPr>
                <w:rFonts w:ascii="DM Sans" w:hAnsi="DM Sans"/>
                <w:sz w:val="20"/>
                <w:szCs w:val="20"/>
              </w:rPr>
              <w:t>Organisation</w:t>
            </w:r>
          </w:p>
        </w:tc>
        <w:tc>
          <w:tcPr>
            <w:tcW w:w="5103" w:type="dxa"/>
          </w:tcPr>
          <w:p w14:paraId="3FE97CF9" w14:textId="77777777" w:rsidR="003704F6" w:rsidRPr="00F02BC6" w:rsidRDefault="003704F6" w:rsidP="00F65D01">
            <w:pPr>
              <w:rPr>
                <w:rFonts w:ascii="DM Sans" w:hAnsi="DM Sans"/>
                <w:sz w:val="20"/>
                <w:szCs w:val="20"/>
              </w:rPr>
            </w:pPr>
          </w:p>
        </w:tc>
        <w:tc>
          <w:tcPr>
            <w:tcW w:w="845" w:type="dxa"/>
          </w:tcPr>
          <w:p w14:paraId="7B6C302D" w14:textId="77777777" w:rsidR="003704F6" w:rsidRPr="00F02BC6" w:rsidRDefault="003704F6" w:rsidP="00F65D01">
            <w:pPr>
              <w:rPr>
                <w:rFonts w:ascii="DM Sans" w:hAnsi="DM Sans"/>
                <w:sz w:val="20"/>
                <w:szCs w:val="20"/>
              </w:rPr>
            </w:pPr>
          </w:p>
        </w:tc>
      </w:tr>
      <w:tr w:rsidR="009B7138" w:rsidRPr="00F02BC6" w14:paraId="152F1A88" w14:textId="77777777" w:rsidTr="00F65D01">
        <w:tc>
          <w:tcPr>
            <w:tcW w:w="3114" w:type="dxa"/>
          </w:tcPr>
          <w:p w14:paraId="68FAC8C9" w14:textId="59A6A14E" w:rsidR="009B7138" w:rsidRDefault="009B7138" w:rsidP="00F65D01">
            <w:pPr>
              <w:rPr>
                <w:rFonts w:ascii="DM Sans" w:hAnsi="DM Sans"/>
                <w:sz w:val="20"/>
                <w:szCs w:val="20"/>
              </w:rPr>
            </w:pPr>
            <w:r>
              <w:rPr>
                <w:rFonts w:ascii="DM Sans" w:hAnsi="DM Sans"/>
                <w:sz w:val="20"/>
                <w:szCs w:val="20"/>
              </w:rPr>
              <w:lastRenderedPageBreak/>
              <w:t>Projektledning</w:t>
            </w:r>
          </w:p>
        </w:tc>
        <w:tc>
          <w:tcPr>
            <w:tcW w:w="5103" w:type="dxa"/>
          </w:tcPr>
          <w:p w14:paraId="77F5BFCD" w14:textId="77777777" w:rsidR="009B7138" w:rsidRPr="00F02BC6" w:rsidRDefault="009B7138" w:rsidP="00F65D01">
            <w:pPr>
              <w:rPr>
                <w:rFonts w:ascii="DM Sans" w:hAnsi="DM Sans"/>
                <w:sz w:val="20"/>
                <w:szCs w:val="20"/>
              </w:rPr>
            </w:pPr>
          </w:p>
        </w:tc>
        <w:tc>
          <w:tcPr>
            <w:tcW w:w="845" w:type="dxa"/>
          </w:tcPr>
          <w:p w14:paraId="29CC142F" w14:textId="77777777" w:rsidR="009B7138" w:rsidRPr="00F02BC6" w:rsidRDefault="009B7138" w:rsidP="00F65D01">
            <w:pPr>
              <w:rPr>
                <w:rFonts w:ascii="DM Sans" w:hAnsi="DM Sans"/>
                <w:sz w:val="20"/>
                <w:szCs w:val="20"/>
              </w:rPr>
            </w:pPr>
          </w:p>
        </w:tc>
      </w:tr>
      <w:tr w:rsidR="009B7138" w:rsidRPr="00F02BC6" w14:paraId="533506DF" w14:textId="77777777" w:rsidTr="00F65D01">
        <w:tc>
          <w:tcPr>
            <w:tcW w:w="3114" w:type="dxa"/>
          </w:tcPr>
          <w:p w14:paraId="232C7B55" w14:textId="2EBB1367" w:rsidR="009B7138" w:rsidRDefault="009B7138" w:rsidP="00F65D01">
            <w:pPr>
              <w:rPr>
                <w:rFonts w:ascii="DM Sans" w:hAnsi="DM Sans"/>
                <w:sz w:val="20"/>
                <w:szCs w:val="20"/>
              </w:rPr>
            </w:pPr>
            <w:r>
              <w:rPr>
                <w:rFonts w:ascii="DM Sans" w:hAnsi="DM Sans"/>
                <w:sz w:val="20"/>
                <w:szCs w:val="20"/>
              </w:rPr>
              <w:t>Finansiering</w:t>
            </w:r>
          </w:p>
        </w:tc>
        <w:tc>
          <w:tcPr>
            <w:tcW w:w="5103" w:type="dxa"/>
          </w:tcPr>
          <w:p w14:paraId="7C844172" w14:textId="77777777" w:rsidR="009B7138" w:rsidRPr="00F02BC6" w:rsidRDefault="009B7138" w:rsidP="00F65D01">
            <w:pPr>
              <w:rPr>
                <w:rFonts w:ascii="DM Sans" w:hAnsi="DM Sans"/>
                <w:sz w:val="20"/>
                <w:szCs w:val="20"/>
              </w:rPr>
            </w:pPr>
          </w:p>
        </w:tc>
        <w:tc>
          <w:tcPr>
            <w:tcW w:w="845" w:type="dxa"/>
          </w:tcPr>
          <w:p w14:paraId="78CFB3E3" w14:textId="77777777" w:rsidR="009B7138" w:rsidRPr="00F02BC6" w:rsidRDefault="009B7138" w:rsidP="00F65D01">
            <w:pPr>
              <w:rPr>
                <w:rFonts w:ascii="DM Sans" w:hAnsi="DM Sans"/>
                <w:sz w:val="20"/>
                <w:szCs w:val="20"/>
              </w:rPr>
            </w:pPr>
          </w:p>
        </w:tc>
      </w:tr>
      <w:tr w:rsidR="003704F6" w:rsidRPr="00F02BC6" w14:paraId="7C520B55" w14:textId="77777777" w:rsidTr="00F65D01">
        <w:tc>
          <w:tcPr>
            <w:tcW w:w="3114" w:type="dxa"/>
          </w:tcPr>
          <w:p w14:paraId="77622347" w14:textId="77777777" w:rsidR="003704F6" w:rsidRPr="00F02BC6" w:rsidRDefault="003704F6" w:rsidP="00F65D01">
            <w:pPr>
              <w:rPr>
                <w:rFonts w:ascii="DM Sans" w:hAnsi="DM Sans"/>
                <w:sz w:val="20"/>
                <w:szCs w:val="20"/>
              </w:rPr>
            </w:pPr>
            <w:r w:rsidRPr="00F02BC6">
              <w:rPr>
                <w:rFonts w:ascii="DM Sans" w:hAnsi="DM Sans"/>
                <w:sz w:val="20"/>
                <w:szCs w:val="20"/>
              </w:rPr>
              <w:t>Samverkan och lokal förankring</w:t>
            </w:r>
          </w:p>
        </w:tc>
        <w:tc>
          <w:tcPr>
            <w:tcW w:w="5103" w:type="dxa"/>
          </w:tcPr>
          <w:p w14:paraId="0AF045A5" w14:textId="77777777" w:rsidR="003704F6" w:rsidRPr="00F02BC6" w:rsidRDefault="003704F6" w:rsidP="00F65D01">
            <w:pPr>
              <w:rPr>
                <w:rFonts w:ascii="DM Sans" w:hAnsi="DM Sans"/>
                <w:sz w:val="20"/>
                <w:szCs w:val="20"/>
              </w:rPr>
            </w:pPr>
          </w:p>
        </w:tc>
        <w:tc>
          <w:tcPr>
            <w:tcW w:w="845" w:type="dxa"/>
          </w:tcPr>
          <w:p w14:paraId="3EAC8AB5" w14:textId="77777777" w:rsidR="003704F6" w:rsidRPr="00F02BC6" w:rsidRDefault="003704F6" w:rsidP="00F65D01">
            <w:pPr>
              <w:rPr>
                <w:rFonts w:ascii="DM Sans" w:hAnsi="DM Sans"/>
                <w:sz w:val="20"/>
                <w:szCs w:val="20"/>
              </w:rPr>
            </w:pPr>
          </w:p>
        </w:tc>
      </w:tr>
      <w:tr w:rsidR="003704F6" w:rsidRPr="00F02BC6" w14:paraId="7769B87A" w14:textId="77777777" w:rsidTr="00F65D01">
        <w:tc>
          <w:tcPr>
            <w:tcW w:w="3114" w:type="dxa"/>
          </w:tcPr>
          <w:p w14:paraId="7289A3F4" w14:textId="77777777" w:rsidR="003704F6" w:rsidRPr="00F02BC6" w:rsidRDefault="003704F6" w:rsidP="00F65D01">
            <w:pPr>
              <w:rPr>
                <w:rFonts w:ascii="DM Sans" w:hAnsi="DM Sans"/>
                <w:sz w:val="20"/>
                <w:szCs w:val="20"/>
              </w:rPr>
            </w:pPr>
            <w:r w:rsidRPr="00F02BC6">
              <w:rPr>
                <w:rFonts w:ascii="DM Sans" w:hAnsi="DM Sans"/>
                <w:sz w:val="20"/>
                <w:szCs w:val="20"/>
              </w:rPr>
              <w:t>Marknadsföring</w:t>
            </w:r>
          </w:p>
        </w:tc>
        <w:tc>
          <w:tcPr>
            <w:tcW w:w="5103" w:type="dxa"/>
          </w:tcPr>
          <w:p w14:paraId="2563AD05" w14:textId="77777777" w:rsidR="003704F6" w:rsidRPr="00F02BC6" w:rsidRDefault="003704F6" w:rsidP="00F65D01">
            <w:pPr>
              <w:rPr>
                <w:rFonts w:ascii="DM Sans" w:hAnsi="DM Sans"/>
                <w:sz w:val="20"/>
                <w:szCs w:val="20"/>
              </w:rPr>
            </w:pPr>
          </w:p>
        </w:tc>
        <w:tc>
          <w:tcPr>
            <w:tcW w:w="845" w:type="dxa"/>
          </w:tcPr>
          <w:p w14:paraId="7BF16983" w14:textId="77777777" w:rsidR="003704F6" w:rsidRPr="00F02BC6" w:rsidRDefault="003704F6" w:rsidP="00F65D01">
            <w:pPr>
              <w:rPr>
                <w:rFonts w:ascii="DM Sans" w:hAnsi="DM Sans"/>
                <w:sz w:val="20"/>
                <w:szCs w:val="20"/>
              </w:rPr>
            </w:pPr>
          </w:p>
        </w:tc>
      </w:tr>
      <w:tr w:rsidR="003704F6" w:rsidRPr="00F02BC6" w14:paraId="3A2B0128" w14:textId="77777777" w:rsidTr="00F65D01">
        <w:tc>
          <w:tcPr>
            <w:tcW w:w="3114" w:type="dxa"/>
          </w:tcPr>
          <w:p w14:paraId="2AD80BFE" w14:textId="67E7EBE1" w:rsidR="003704F6" w:rsidRPr="009B7138" w:rsidRDefault="009B7138" w:rsidP="009B7138">
            <w:pPr>
              <w:rPr>
                <w:rFonts w:ascii="DM Sans" w:hAnsi="DM Sans"/>
                <w:sz w:val="20"/>
                <w:szCs w:val="20"/>
              </w:rPr>
            </w:pPr>
            <w:r w:rsidRPr="009B7138">
              <w:rPr>
                <w:rFonts w:ascii="DM Sans" w:hAnsi="DM Sans"/>
                <w:sz w:val="20"/>
                <w:szCs w:val="20"/>
              </w:rPr>
              <w:t>Geoparkens bidrag till en hållbar besöksnäring oc</w:t>
            </w:r>
            <w:r>
              <w:rPr>
                <w:rFonts w:ascii="DM Sans" w:hAnsi="DM Sans"/>
                <w:sz w:val="20"/>
                <w:szCs w:val="20"/>
              </w:rPr>
              <w:t>h</w:t>
            </w:r>
            <w:r w:rsidRPr="009B7138">
              <w:rPr>
                <w:rFonts w:ascii="DM Sans" w:hAnsi="DM Sans"/>
                <w:sz w:val="20"/>
                <w:szCs w:val="20"/>
              </w:rPr>
              <w:t xml:space="preserve"> förvaltning av geoparkens geologiska värden</w:t>
            </w:r>
          </w:p>
        </w:tc>
        <w:tc>
          <w:tcPr>
            <w:tcW w:w="5103" w:type="dxa"/>
          </w:tcPr>
          <w:p w14:paraId="3D50E298" w14:textId="77777777" w:rsidR="003704F6" w:rsidRPr="009B7138" w:rsidRDefault="003704F6" w:rsidP="009B7138">
            <w:pPr>
              <w:rPr>
                <w:rFonts w:ascii="DM Sans" w:hAnsi="DM Sans"/>
                <w:sz w:val="20"/>
                <w:szCs w:val="20"/>
              </w:rPr>
            </w:pPr>
          </w:p>
        </w:tc>
        <w:tc>
          <w:tcPr>
            <w:tcW w:w="845" w:type="dxa"/>
          </w:tcPr>
          <w:p w14:paraId="6311BA75" w14:textId="77777777" w:rsidR="003704F6" w:rsidRPr="00F02BC6" w:rsidRDefault="003704F6" w:rsidP="00F65D01">
            <w:pPr>
              <w:rPr>
                <w:rFonts w:ascii="DM Sans" w:hAnsi="DM Sans"/>
                <w:sz w:val="20"/>
                <w:szCs w:val="20"/>
              </w:rPr>
            </w:pPr>
          </w:p>
        </w:tc>
      </w:tr>
      <w:tr w:rsidR="003704F6" w:rsidRPr="00F02BC6" w14:paraId="4A250EA4" w14:textId="77777777" w:rsidTr="00F65D01">
        <w:tc>
          <w:tcPr>
            <w:tcW w:w="3114" w:type="dxa"/>
          </w:tcPr>
          <w:p w14:paraId="1ED82F87" w14:textId="77777777" w:rsidR="003704F6" w:rsidRPr="00F02BC6" w:rsidRDefault="003704F6" w:rsidP="00F65D01">
            <w:pPr>
              <w:rPr>
                <w:rFonts w:ascii="DM Sans" w:hAnsi="DM Sans"/>
                <w:sz w:val="20"/>
                <w:szCs w:val="20"/>
              </w:rPr>
            </w:pPr>
            <w:r w:rsidRPr="00F02BC6">
              <w:rPr>
                <w:rFonts w:ascii="DM Sans" w:hAnsi="DM Sans"/>
                <w:sz w:val="20"/>
                <w:szCs w:val="20"/>
              </w:rPr>
              <w:t>Geoparkens bidrag till lärande, förmedling och naturvägledning</w:t>
            </w:r>
          </w:p>
        </w:tc>
        <w:tc>
          <w:tcPr>
            <w:tcW w:w="5103" w:type="dxa"/>
          </w:tcPr>
          <w:p w14:paraId="66A41945" w14:textId="77777777" w:rsidR="003704F6" w:rsidRPr="00F02BC6" w:rsidRDefault="003704F6" w:rsidP="00F65D01">
            <w:pPr>
              <w:rPr>
                <w:rFonts w:ascii="DM Sans" w:hAnsi="DM Sans"/>
                <w:sz w:val="20"/>
                <w:szCs w:val="20"/>
              </w:rPr>
            </w:pPr>
          </w:p>
        </w:tc>
        <w:tc>
          <w:tcPr>
            <w:tcW w:w="845" w:type="dxa"/>
          </w:tcPr>
          <w:p w14:paraId="406A53FE" w14:textId="77777777" w:rsidR="003704F6" w:rsidRPr="00F02BC6" w:rsidRDefault="003704F6" w:rsidP="00F65D01">
            <w:pPr>
              <w:rPr>
                <w:rFonts w:ascii="DM Sans" w:hAnsi="DM Sans"/>
                <w:sz w:val="20"/>
                <w:szCs w:val="20"/>
              </w:rPr>
            </w:pPr>
          </w:p>
        </w:tc>
      </w:tr>
    </w:tbl>
    <w:p w14:paraId="49268B46" w14:textId="26B72697" w:rsidR="00F02BC6" w:rsidRPr="00F33F6E" w:rsidRDefault="00F33F6E" w:rsidP="00F706B8">
      <w:pPr>
        <w:pStyle w:val="Heading2"/>
        <w:rPr>
          <w:rFonts w:eastAsiaTheme="minorHAnsi"/>
        </w:rPr>
      </w:pPr>
      <w:r w:rsidRPr="00F33F6E">
        <w:rPr>
          <w:rFonts w:eastAsiaTheme="minorHAnsi"/>
        </w:rPr>
        <w:t xml:space="preserve">1. </w:t>
      </w:r>
      <w:r w:rsidR="00F02BC6" w:rsidRPr="00F33F6E">
        <w:rPr>
          <w:rFonts w:eastAsiaTheme="minorHAnsi"/>
        </w:rPr>
        <w:t xml:space="preserve">Områdets </w:t>
      </w:r>
      <w:r w:rsidRPr="00F33F6E">
        <w:rPr>
          <w:rFonts w:eastAsiaTheme="minorHAnsi"/>
        </w:rPr>
        <w:t>utbredning</w:t>
      </w:r>
    </w:p>
    <w:p w14:paraId="569B6118" w14:textId="57ECAC2B" w:rsidR="00F33F6E" w:rsidRPr="00F706B8" w:rsidRDefault="00F02BC6" w:rsidP="00F706B8">
      <w:pPr>
        <w:pStyle w:val="BodyText"/>
      </w:pPr>
      <w:r w:rsidRPr="00F706B8">
        <w:rPr>
          <w:rStyle w:val="cf01"/>
          <w:rFonts w:ascii="Times New Roman" w:hAnsi="Times New Roman" w:cs="Times New Roman"/>
          <w:sz w:val="24"/>
          <w:szCs w:val="22"/>
        </w:rPr>
        <w:t xml:space="preserve">Ur </w:t>
      </w:r>
      <w:r w:rsidR="00BF320D" w:rsidRPr="00F706B8">
        <w:rPr>
          <w:rStyle w:val="cf01"/>
          <w:rFonts w:ascii="Times New Roman" w:hAnsi="Times New Roman" w:cs="Times New Roman"/>
          <w:sz w:val="24"/>
          <w:szCs w:val="22"/>
        </w:rPr>
        <w:t xml:space="preserve">processdokument Svensk </w:t>
      </w:r>
      <w:proofErr w:type="spellStart"/>
      <w:r w:rsidR="00BF320D" w:rsidRPr="00F706B8">
        <w:rPr>
          <w:rStyle w:val="cf01"/>
          <w:rFonts w:ascii="Times New Roman" w:hAnsi="Times New Roman" w:cs="Times New Roman"/>
          <w:sz w:val="24"/>
          <w:szCs w:val="22"/>
        </w:rPr>
        <w:t>Geopark</w:t>
      </w:r>
      <w:proofErr w:type="spellEnd"/>
      <w:r w:rsidRPr="00F706B8">
        <w:t>:</w:t>
      </w:r>
    </w:p>
    <w:p w14:paraId="3EE3F2D8" w14:textId="44C41F83" w:rsidR="00F33F6E" w:rsidRPr="00F706B8" w:rsidRDefault="00F02BC6" w:rsidP="00F706B8">
      <w:pPr>
        <w:pStyle w:val="BodyText"/>
        <w:rPr>
          <w:i/>
          <w:iCs/>
        </w:rPr>
      </w:pPr>
      <w:r w:rsidRPr="00F706B8">
        <w:rPr>
          <w:i/>
          <w:iCs/>
        </w:rPr>
        <w:t>”</w:t>
      </w:r>
      <w:r w:rsidR="00F33F6E" w:rsidRPr="00F706B8">
        <w:rPr>
          <w:i/>
          <w:iCs/>
        </w:rPr>
        <w:t>Geoparken är ett geografiskt avgränsat område som definieras av ett eller flera geologiska teman och med ett geologiskt arv som representerar ett högt naturvärde. Området ska vara definierat av en polygon med hörnkoordinater</w:t>
      </w:r>
      <w:r w:rsidRPr="00F706B8">
        <w:rPr>
          <w:i/>
          <w:iCs/>
        </w:rPr>
        <w:t>.”</w:t>
      </w:r>
    </w:p>
    <w:p w14:paraId="6AE6828F" w14:textId="2167F21E" w:rsidR="002B7643" w:rsidRPr="00F706B8" w:rsidRDefault="002B7643" w:rsidP="00F706B8">
      <w:pPr>
        <w:pStyle w:val="BodyText"/>
      </w:pPr>
      <w:r w:rsidRPr="00F706B8">
        <w:t>Har geoparkens geografiska område ändrats? Motivera varför och bifoga ny karta med polygon.</w:t>
      </w:r>
    </w:p>
    <w:p w14:paraId="1BD7C3E2" w14:textId="6D6F88F8" w:rsidR="00F02BC6" w:rsidRPr="00F706B8" w:rsidRDefault="00F02BC6" w:rsidP="00F706B8">
      <w:pPr>
        <w:pStyle w:val="BodyText"/>
      </w:pPr>
      <w:r w:rsidRPr="00F706B8">
        <w:t>Sammanfattning på max ½ sida</w:t>
      </w:r>
    </w:p>
    <w:p w14:paraId="1D77014E" w14:textId="4A463336" w:rsidR="00F33F6E" w:rsidRPr="00F33F6E" w:rsidRDefault="00F33F6E" w:rsidP="00F706B8">
      <w:pPr>
        <w:pStyle w:val="Heading2"/>
        <w:rPr>
          <w:rFonts w:eastAsiaTheme="minorHAnsi"/>
        </w:rPr>
      </w:pPr>
      <w:r w:rsidRPr="00F33F6E">
        <w:rPr>
          <w:rFonts w:eastAsiaTheme="minorHAnsi"/>
        </w:rPr>
        <w:t>2. Geologiskt arv</w:t>
      </w:r>
    </w:p>
    <w:p w14:paraId="73A96605" w14:textId="77777777" w:rsidR="00BF320D" w:rsidRPr="00E605C3" w:rsidRDefault="00BF320D"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501D3821" w14:textId="77777777" w:rsidR="002B7643" w:rsidRPr="00E605C3" w:rsidRDefault="00F33F6E" w:rsidP="00E605C3">
      <w:pPr>
        <w:pStyle w:val="BodyText"/>
        <w:rPr>
          <w:i/>
          <w:iCs/>
        </w:rPr>
      </w:pPr>
      <w:r w:rsidRPr="00E605C3">
        <w:rPr>
          <w:i/>
          <w:iCs/>
        </w:rPr>
        <w:t>”</w:t>
      </w:r>
      <w:r w:rsidR="002B7643" w:rsidRPr="00E605C3">
        <w:rPr>
          <w:i/>
          <w:iCs/>
        </w:rPr>
        <w:t xml:space="preserve"> Det geologiska arvet och det geologiska tema som geoparken framhåller ska ha hög kvalitet utan att behöva vara av internationell klass. Det geologiska arvet ska lyftas fram i form av geologiskt intressanta platser, varav en del är besöksmål. Platserna ska vara värderade eller klassificerade genom en etablerad metod…”</w:t>
      </w:r>
    </w:p>
    <w:p w14:paraId="6217C2E7" w14:textId="23D8D2D7" w:rsidR="00F33F6E" w:rsidRPr="00E605C3" w:rsidRDefault="00F33F6E" w:rsidP="00E605C3">
      <w:pPr>
        <w:pStyle w:val="BodyText"/>
      </w:pPr>
      <w:r w:rsidRPr="00E605C3">
        <w:t>Stämmer geoparkens geologiska besöksmål, samt övriga besöksmål med de listor och beskrivningar som skickades in vid ansökan/senaste utvärderingen? Om förutsättningar för platserna har förändrats, beskriv förändringarna, dess effekter och korrigera i sammanställningarna av besöksmål och om det är relevant i beskrivningen av berörda platserna.</w:t>
      </w:r>
      <w:r w:rsidR="00D40CB6" w:rsidRPr="00E605C3">
        <w:t xml:space="preserve"> </w:t>
      </w:r>
      <w:r w:rsidRPr="00E605C3">
        <w:t>List</w:t>
      </w:r>
      <w:r w:rsidR="00D40CB6" w:rsidRPr="00E605C3">
        <w:t>a</w:t>
      </w:r>
      <w:r w:rsidRPr="00E605C3">
        <w:t xml:space="preserve"> platser</w:t>
      </w:r>
      <w:r w:rsidR="00D40CB6" w:rsidRPr="00E605C3">
        <w:t>na och eventuella förändringar</w:t>
      </w:r>
      <w:r w:rsidRPr="00E605C3">
        <w:t xml:space="preserve"> enligt Bilaga 3</w:t>
      </w:r>
      <w:r w:rsidR="00D40CB6" w:rsidRPr="00E605C3">
        <w:t>.</w:t>
      </w:r>
    </w:p>
    <w:p w14:paraId="463F2551" w14:textId="77777777" w:rsidR="00BF320D" w:rsidRDefault="00BF320D" w:rsidP="00F706B8">
      <w:pPr>
        <w:pStyle w:val="Heading2"/>
        <w:rPr>
          <w:rFonts w:eastAsiaTheme="minorHAnsi"/>
        </w:rPr>
      </w:pPr>
      <w:r>
        <w:rPr>
          <w:rFonts w:eastAsiaTheme="minorHAnsi"/>
        </w:rPr>
        <w:t>3. Organisation, projektledning och finansiering</w:t>
      </w:r>
    </w:p>
    <w:p w14:paraId="0492DFD5" w14:textId="40BEA919" w:rsidR="0020078F" w:rsidRPr="00E605C3" w:rsidRDefault="00BF320D"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17861DA3" w14:textId="6EDF22FA" w:rsidR="0020078F" w:rsidRPr="00E605C3" w:rsidRDefault="0020078F" w:rsidP="00E605C3">
      <w:pPr>
        <w:pStyle w:val="BodyText"/>
        <w:rPr>
          <w:rStyle w:val="cf01"/>
          <w:rFonts w:ascii="Times New Roman" w:hAnsi="Times New Roman" w:cs="Times New Roman"/>
          <w:i/>
          <w:iCs/>
          <w:sz w:val="24"/>
          <w:szCs w:val="22"/>
        </w:rPr>
      </w:pPr>
      <w:r w:rsidRPr="00E605C3">
        <w:rPr>
          <w:rStyle w:val="cf01"/>
          <w:rFonts w:ascii="Times New Roman" w:hAnsi="Times New Roman" w:cs="Times New Roman"/>
          <w:i/>
          <w:iCs/>
          <w:sz w:val="24"/>
          <w:szCs w:val="22"/>
        </w:rPr>
        <w:t>”</w:t>
      </w:r>
      <w:r w:rsidR="00F15107" w:rsidRPr="00E605C3">
        <w:rPr>
          <w:i/>
          <w:iCs/>
        </w:rPr>
        <w:t xml:space="preserve">En Svensk </w:t>
      </w:r>
      <w:proofErr w:type="spellStart"/>
      <w:r w:rsidR="00F15107" w:rsidRPr="00E605C3">
        <w:rPr>
          <w:i/>
          <w:iCs/>
        </w:rPr>
        <w:t>Geopark</w:t>
      </w:r>
      <w:proofErr w:type="spellEnd"/>
      <w:r w:rsidR="00F15107" w:rsidRPr="00E605C3">
        <w:rPr>
          <w:i/>
          <w:iCs/>
        </w:rPr>
        <w:t xml:space="preserve"> ska arbeta med ett brett perspektiv med fokus på besöksnäring, lärande och hållbar utveckling. Geoparken ska ha en egen organisation med en sammansättning och funktion som gör att geoparken har förutsättningar att bli framgångsrik och fungera långsiktigt. För </w:t>
      </w:r>
      <w:r w:rsidR="00F15107" w:rsidRPr="00E605C3">
        <w:rPr>
          <w:i/>
          <w:iCs/>
        </w:rPr>
        <w:lastRenderedPageBreak/>
        <w:t>geoparken ska det finnas en koordinator som även är kontaktperson gentemot relevanta myndigheter och som är geoparkens ansikte utåt. Det ska även finnas redogjort för andra nyckelpersoner som är engagerade i geoparken samt hur tillgången på geologisk kompetens är säkerställd. Den geologiska kompetensen ska utgöras av personer med geologisk eller naturgeografisk utbildning. Organisationen är ansvarig för att planerade aktiviteter genomförs</w:t>
      </w:r>
      <w:r w:rsidRPr="00E605C3">
        <w:rPr>
          <w:rStyle w:val="cf01"/>
          <w:rFonts w:ascii="Times New Roman" w:hAnsi="Times New Roman" w:cs="Times New Roman"/>
          <w:i/>
          <w:iCs/>
          <w:sz w:val="24"/>
          <w:szCs w:val="22"/>
        </w:rPr>
        <w:t>.”</w:t>
      </w:r>
    </w:p>
    <w:p w14:paraId="0F2BB3F6" w14:textId="6D6A0ACE" w:rsidR="0020078F" w:rsidRPr="00E605C3" w:rsidRDefault="0020078F" w:rsidP="00E605C3">
      <w:pPr>
        <w:pStyle w:val="BodyText"/>
      </w:pPr>
      <w:r w:rsidRPr="00E605C3">
        <w:t>Sammanfattning på max</w:t>
      </w:r>
      <w:r w:rsidRPr="00E605C3">
        <w:rPr>
          <w:rStyle w:val="cf01"/>
          <w:rFonts w:ascii="Times New Roman" w:hAnsi="Times New Roman" w:cs="Times New Roman"/>
          <w:sz w:val="24"/>
          <w:szCs w:val="22"/>
        </w:rPr>
        <w:t xml:space="preserve"> 2 sidor</w:t>
      </w:r>
    </w:p>
    <w:p w14:paraId="1AA399A0" w14:textId="652EC93E" w:rsidR="0020078F" w:rsidRPr="00E605C3" w:rsidRDefault="0020078F" w:rsidP="00E605C3">
      <w:pPr>
        <w:pStyle w:val="Punktlistabrdtext"/>
        <w:numPr>
          <w:ilvl w:val="0"/>
          <w:numId w:val="41"/>
        </w:numPr>
        <w:ind w:left="360"/>
      </w:pPr>
      <w:r w:rsidRPr="00E605C3">
        <w:t>Namn och kontaktuppgifter på kontaktperson</w:t>
      </w:r>
    </w:p>
    <w:p w14:paraId="11495013" w14:textId="77777777" w:rsidR="0020078F" w:rsidRPr="00E605C3" w:rsidRDefault="0020078F" w:rsidP="00E605C3">
      <w:pPr>
        <w:pStyle w:val="Punktlistabrdtext"/>
        <w:numPr>
          <w:ilvl w:val="0"/>
          <w:numId w:val="41"/>
        </w:numPr>
        <w:ind w:left="360"/>
      </w:pPr>
      <w:r w:rsidRPr="00E605C3">
        <w:t>Övriga nyckelpersoner och deras roller</w:t>
      </w:r>
    </w:p>
    <w:p w14:paraId="4491905F" w14:textId="77777777" w:rsidR="0020078F" w:rsidRPr="00E605C3" w:rsidRDefault="0020078F" w:rsidP="00E605C3">
      <w:pPr>
        <w:pStyle w:val="Punktlistabrdtext"/>
        <w:numPr>
          <w:ilvl w:val="0"/>
          <w:numId w:val="41"/>
        </w:numPr>
        <w:ind w:left="360"/>
      </w:pPr>
      <w:r w:rsidRPr="00E605C3">
        <w:t>Länk till hemsida</w:t>
      </w:r>
    </w:p>
    <w:p w14:paraId="1F5C63A3" w14:textId="3E84F671" w:rsidR="0020078F" w:rsidRPr="00E605C3" w:rsidRDefault="0020078F" w:rsidP="00E605C3">
      <w:pPr>
        <w:pStyle w:val="Punktlistabrdtext"/>
        <w:numPr>
          <w:ilvl w:val="0"/>
          <w:numId w:val="41"/>
        </w:numPr>
        <w:ind w:left="360"/>
      </w:pPr>
      <w:r w:rsidRPr="00E605C3">
        <w:t>Organisation</w:t>
      </w:r>
      <w:r w:rsidR="00F15107" w:rsidRPr="00E605C3">
        <w:t xml:space="preserve"> </w:t>
      </w:r>
      <w:r w:rsidRPr="00E605C3">
        <w:t>inklusive hur man säkerställer geologisk kompetens</w:t>
      </w:r>
    </w:p>
    <w:p w14:paraId="36672913" w14:textId="77777777" w:rsidR="0020078F" w:rsidRPr="00E605C3" w:rsidRDefault="0020078F" w:rsidP="00E605C3">
      <w:pPr>
        <w:pStyle w:val="Punktlistabrdtext"/>
        <w:numPr>
          <w:ilvl w:val="0"/>
          <w:numId w:val="41"/>
        </w:numPr>
        <w:ind w:left="360"/>
      </w:pPr>
      <w:r w:rsidRPr="00E605C3">
        <w:t>Projektledning</w:t>
      </w:r>
    </w:p>
    <w:p w14:paraId="2E9F94F8" w14:textId="75A2C0C4" w:rsidR="0020078F" w:rsidRPr="00E605C3" w:rsidRDefault="0020078F" w:rsidP="00E605C3">
      <w:pPr>
        <w:pStyle w:val="Punktlistabrdtext"/>
        <w:numPr>
          <w:ilvl w:val="0"/>
          <w:numId w:val="41"/>
        </w:numPr>
        <w:ind w:left="360"/>
      </w:pPr>
      <w:r w:rsidRPr="00E605C3">
        <w:t>Bifogad budget och finansiering f</w:t>
      </w:r>
      <w:r w:rsidR="00F15107" w:rsidRPr="00E605C3">
        <w:t>ram till nästa</w:t>
      </w:r>
      <w:r w:rsidRPr="00E605C3">
        <w:t xml:space="preserve"> utvärdering</w:t>
      </w:r>
    </w:p>
    <w:p w14:paraId="57BC2591" w14:textId="18499A77" w:rsidR="00F33F6E" w:rsidRPr="00E605C3" w:rsidRDefault="0020078F" w:rsidP="00E605C3">
      <w:pPr>
        <w:pStyle w:val="Punktlistabrdtext"/>
        <w:numPr>
          <w:ilvl w:val="0"/>
          <w:numId w:val="41"/>
        </w:numPr>
        <w:ind w:left="360"/>
      </w:pPr>
      <w:r w:rsidRPr="00E605C3">
        <w:t xml:space="preserve">I </w:t>
      </w:r>
      <w:r w:rsidR="00F15107" w:rsidRPr="00E605C3">
        <w:t>A</w:t>
      </w:r>
      <w:r w:rsidRPr="00E605C3">
        <w:t>ktivitets- och utvecklingsplanen</w:t>
      </w:r>
      <w:r w:rsidR="00732262" w:rsidRPr="00E605C3">
        <w:t xml:space="preserve"> nedan</w:t>
      </w:r>
      <w:r w:rsidRPr="00E605C3">
        <w:t xml:space="preserve"> fördelas budgeten</w:t>
      </w:r>
      <w:r w:rsidR="00732262" w:rsidRPr="00E605C3">
        <w:t>en</w:t>
      </w:r>
      <w:r w:rsidRPr="00E605C3">
        <w:t xml:space="preserve"> per aktivitet</w:t>
      </w:r>
    </w:p>
    <w:p w14:paraId="39C7B450" w14:textId="77777777" w:rsidR="00BF320D" w:rsidRDefault="00BF320D" w:rsidP="00F706B8">
      <w:pPr>
        <w:pStyle w:val="Heading2"/>
        <w:rPr>
          <w:rFonts w:eastAsiaTheme="minorHAnsi"/>
        </w:rPr>
      </w:pPr>
      <w:r>
        <w:rPr>
          <w:rFonts w:eastAsiaTheme="minorHAnsi"/>
        </w:rPr>
        <w:t>4. Samverkan och lokal förankring</w:t>
      </w:r>
    </w:p>
    <w:p w14:paraId="26C12831" w14:textId="77777777" w:rsidR="00BF320D" w:rsidRPr="00E605C3" w:rsidRDefault="00BF320D"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3F0D75F0" w14:textId="1AFD9431" w:rsidR="002B7643" w:rsidRPr="00E605C3" w:rsidRDefault="002B7643" w:rsidP="00E605C3">
      <w:pPr>
        <w:pStyle w:val="BodyText"/>
        <w:rPr>
          <w:i/>
          <w:iCs/>
        </w:rPr>
      </w:pPr>
      <w:r w:rsidRPr="00E605C3">
        <w:rPr>
          <w:i/>
          <w:iCs/>
        </w:rPr>
        <w:t xml:space="preserve">”Geoparken ska vara förankrad i lokalsamhället och det ska finnas en aktiv samverkan med lokalsamhället, det lokala näringslivet och relevanta myndigheter.” </w:t>
      </w:r>
    </w:p>
    <w:p w14:paraId="44B242E7" w14:textId="220A54BF" w:rsidR="00F15107" w:rsidRPr="00E605C3" w:rsidRDefault="00F15107" w:rsidP="00E605C3">
      <w:pPr>
        <w:pStyle w:val="BodyText"/>
      </w:pPr>
      <w:r w:rsidRPr="00E605C3">
        <w:t>Sammanfattning på max ½ sida</w:t>
      </w:r>
    </w:p>
    <w:p w14:paraId="05BD6FAA" w14:textId="3FB89FA1" w:rsidR="00F15107" w:rsidRPr="00F15107" w:rsidRDefault="00F15107" w:rsidP="00E605C3">
      <w:pPr>
        <w:pStyle w:val="Punktlistabrdtext"/>
      </w:pPr>
      <w:r w:rsidRPr="00F15107">
        <w:t>Hur arbetar geoparken med fortsatt lokal samverkan och lokal förankring?</w:t>
      </w:r>
    </w:p>
    <w:p w14:paraId="4F7174C5" w14:textId="35AD050D" w:rsidR="00F15107" w:rsidRPr="00F15107" w:rsidRDefault="002B7643" w:rsidP="00E605C3">
      <w:pPr>
        <w:pStyle w:val="Punktlistabrdtext"/>
      </w:pPr>
      <w:r>
        <w:t xml:space="preserve">Bifoga aktuella </w:t>
      </w:r>
      <w:r w:rsidR="00F15107" w:rsidRPr="00F15107">
        <w:t>samverkansavtal och stöd</w:t>
      </w:r>
      <w:r>
        <w:t>brev</w:t>
      </w:r>
      <w:r w:rsidR="00F15107" w:rsidRPr="00F15107">
        <w:t xml:space="preserve"> från lokala aktörer</w:t>
      </w:r>
    </w:p>
    <w:p w14:paraId="4E998341" w14:textId="29B92938" w:rsidR="00F15107" w:rsidRDefault="00F15107" w:rsidP="00E605C3">
      <w:pPr>
        <w:pStyle w:val="Punktlistabrdtext"/>
      </w:pPr>
      <w:r w:rsidRPr="00732262">
        <w:t>Fyll i översiktlig tabell över samverkan och lokal förankring</w:t>
      </w:r>
    </w:p>
    <w:p w14:paraId="7D120C1E" w14:textId="77777777" w:rsidR="00E605C3" w:rsidRPr="00732262" w:rsidRDefault="00E605C3" w:rsidP="00E605C3">
      <w:pPr>
        <w:pStyle w:val="Punktlistabrdtext"/>
        <w:ind w:left="0"/>
      </w:pPr>
    </w:p>
    <w:tbl>
      <w:tblPr>
        <w:tblStyle w:val="TableGrid"/>
        <w:tblW w:w="0" w:type="auto"/>
        <w:tblLook w:val="04A0" w:firstRow="1" w:lastRow="0" w:firstColumn="1" w:lastColumn="0" w:noHBand="0" w:noVBand="1"/>
      </w:tblPr>
      <w:tblGrid>
        <w:gridCol w:w="2264"/>
        <w:gridCol w:w="2266"/>
        <w:gridCol w:w="4396"/>
      </w:tblGrid>
      <w:tr w:rsidR="00F15107" w:rsidRPr="00F15107" w14:paraId="63489FBC" w14:textId="77777777" w:rsidTr="00F706B8">
        <w:trPr>
          <w:tblHeader/>
        </w:trPr>
        <w:tc>
          <w:tcPr>
            <w:tcW w:w="2264" w:type="dxa"/>
          </w:tcPr>
          <w:p w14:paraId="724D3EB6" w14:textId="77777777" w:rsidR="00F15107" w:rsidRPr="00F706B8" w:rsidRDefault="00F15107" w:rsidP="00253709">
            <w:pPr>
              <w:rPr>
                <w:rFonts w:ascii="DM Sans" w:hAnsi="DM Sans"/>
                <w:b/>
                <w:bCs/>
                <w:sz w:val="20"/>
                <w:szCs w:val="20"/>
              </w:rPr>
            </w:pPr>
            <w:r w:rsidRPr="00F706B8">
              <w:rPr>
                <w:rFonts w:ascii="DM Sans" w:hAnsi="DM Sans"/>
                <w:b/>
                <w:bCs/>
                <w:sz w:val="20"/>
                <w:szCs w:val="20"/>
              </w:rPr>
              <w:t>Samverkanspartner</w:t>
            </w:r>
          </w:p>
        </w:tc>
        <w:tc>
          <w:tcPr>
            <w:tcW w:w="2266" w:type="dxa"/>
          </w:tcPr>
          <w:p w14:paraId="186BADC0" w14:textId="77777777" w:rsidR="00F15107" w:rsidRPr="00F706B8" w:rsidRDefault="00F15107" w:rsidP="00253709">
            <w:pPr>
              <w:rPr>
                <w:rFonts w:ascii="DM Sans" w:hAnsi="DM Sans"/>
                <w:b/>
                <w:bCs/>
                <w:sz w:val="20"/>
                <w:szCs w:val="20"/>
              </w:rPr>
            </w:pPr>
            <w:r w:rsidRPr="00F706B8">
              <w:rPr>
                <w:rFonts w:ascii="DM Sans" w:hAnsi="DM Sans"/>
                <w:b/>
                <w:bCs/>
                <w:sz w:val="20"/>
                <w:szCs w:val="20"/>
              </w:rPr>
              <w:t>Avtal/stödbrev finns</w:t>
            </w:r>
          </w:p>
        </w:tc>
        <w:tc>
          <w:tcPr>
            <w:tcW w:w="4396" w:type="dxa"/>
          </w:tcPr>
          <w:p w14:paraId="75F56C4C" w14:textId="77777777" w:rsidR="00F15107" w:rsidRPr="00F706B8" w:rsidRDefault="00F15107" w:rsidP="00253709">
            <w:pPr>
              <w:rPr>
                <w:rFonts w:ascii="DM Sans" w:hAnsi="DM Sans"/>
                <w:b/>
                <w:bCs/>
                <w:sz w:val="20"/>
                <w:szCs w:val="20"/>
              </w:rPr>
            </w:pPr>
            <w:r w:rsidRPr="00F706B8">
              <w:rPr>
                <w:rFonts w:ascii="DM Sans" w:hAnsi="DM Sans"/>
                <w:b/>
                <w:bCs/>
                <w:sz w:val="20"/>
                <w:szCs w:val="20"/>
              </w:rPr>
              <w:t>På vilket sätt sker samarbetet</w:t>
            </w:r>
          </w:p>
        </w:tc>
      </w:tr>
      <w:tr w:rsidR="00F15107" w:rsidRPr="00F15107" w14:paraId="48E9004A" w14:textId="77777777" w:rsidTr="00253709">
        <w:tc>
          <w:tcPr>
            <w:tcW w:w="2264" w:type="dxa"/>
          </w:tcPr>
          <w:p w14:paraId="7424E083" w14:textId="77777777" w:rsidR="00F15107" w:rsidRPr="00F15107" w:rsidRDefault="00F15107" w:rsidP="00253709">
            <w:pPr>
              <w:rPr>
                <w:rFonts w:ascii="DM Sans" w:hAnsi="DM Sans"/>
                <w:sz w:val="20"/>
                <w:szCs w:val="20"/>
              </w:rPr>
            </w:pPr>
          </w:p>
        </w:tc>
        <w:tc>
          <w:tcPr>
            <w:tcW w:w="2266" w:type="dxa"/>
          </w:tcPr>
          <w:p w14:paraId="45C5ED09" w14:textId="77777777" w:rsidR="00F15107" w:rsidRPr="00F15107" w:rsidRDefault="00F15107" w:rsidP="00253709">
            <w:pPr>
              <w:rPr>
                <w:rFonts w:ascii="DM Sans" w:hAnsi="DM Sans"/>
                <w:sz w:val="20"/>
                <w:szCs w:val="20"/>
              </w:rPr>
            </w:pPr>
          </w:p>
        </w:tc>
        <w:tc>
          <w:tcPr>
            <w:tcW w:w="4396" w:type="dxa"/>
          </w:tcPr>
          <w:p w14:paraId="55235E64" w14:textId="77777777" w:rsidR="00F15107" w:rsidRPr="00F15107" w:rsidRDefault="00F15107" w:rsidP="00253709">
            <w:pPr>
              <w:rPr>
                <w:rFonts w:ascii="DM Sans" w:hAnsi="DM Sans"/>
                <w:sz w:val="20"/>
                <w:szCs w:val="20"/>
              </w:rPr>
            </w:pPr>
          </w:p>
        </w:tc>
      </w:tr>
      <w:tr w:rsidR="00F15107" w:rsidRPr="00F15107" w14:paraId="736DC018" w14:textId="77777777" w:rsidTr="00253709">
        <w:tc>
          <w:tcPr>
            <w:tcW w:w="2264" w:type="dxa"/>
          </w:tcPr>
          <w:p w14:paraId="2DBCE82E" w14:textId="77777777" w:rsidR="00F15107" w:rsidRPr="00F15107" w:rsidRDefault="00F15107" w:rsidP="00253709">
            <w:pPr>
              <w:rPr>
                <w:rFonts w:ascii="DM Sans" w:hAnsi="DM Sans"/>
                <w:sz w:val="20"/>
                <w:szCs w:val="20"/>
              </w:rPr>
            </w:pPr>
          </w:p>
        </w:tc>
        <w:tc>
          <w:tcPr>
            <w:tcW w:w="2266" w:type="dxa"/>
          </w:tcPr>
          <w:p w14:paraId="4324099F" w14:textId="77777777" w:rsidR="00F15107" w:rsidRPr="00F15107" w:rsidRDefault="00F15107" w:rsidP="00253709">
            <w:pPr>
              <w:rPr>
                <w:rFonts w:ascii="DM Sans" w:hAnsi="DM Sans"/>
                <w:sz w:val="20"/>
                <w:szCs w:val="20"/>
              </w:rPr>
            </w:pPr>
          </w:p>
        </w:tc>
        <w:tc>
          <w:tcPr>
            <w:tcW w:w="4396" w:type="dxa"/>
          </w:tcPr>
          <w:p w14:paraId="5891FB97" w14:textId="77777777" w:rsidR="00F15107" w:rsidRPr="00F15107" w:rsidRDefault="00F15107" w:rsidP="00253709">
            <w:pPr>
              <w:rPr>
                <w:rFonts w:ascii="DM Sans" w:hAnsi="DM Sans"/>
                <w:sz w:val="20"/>
                <w:szCs w:val="20"/>
              </w:rPr>
            </w:pPr>
          </w:p>
        </w:tc>
      </w:tr>
      <w:tr w:rsidR="00F15107" w:rsidRPr="00F15107" w14:paraId="67846C3D" w14:textId="77777777" w:rsidTr="00253709">
        <w:tc>
          <w:tcPr>
            <w:tcW w:w="2264" w:type="dxa"/>
          </w:tcPr>
          <w:p w14:paraId="546F5CAB" w14:textId="77777777" w:rsidR="00F15107" w:rsidRPr="00F15107" w:rsidRDefault="00F15107" w:rsidP="00253709">
            <w:pPr>
              <w:rPr>
                <w:rFonts w:ascii="DM Sans" w:hAnsi="DM Sans"/>
                <w:sz w:val="20"/>
                <w:szCs w:val="20"/>
              </w:rPr>
            </w:pPr>
          </w:p>
        </w:tc>
        <w:tc>
          <w:tcPr>
            <w:tcW w:w="2266" w:type="dxa"/>
          </w:tcPr>
          <w:p w14:paraId="4F42E104" w14:textId="77777777" w:rsidR="00F15107" w:rsidRPr="00F15107" w:rsidRDefault="00F15107" w:rsidP="00253709">
            <w:pPr>
              <w:rPr>
                <w:rFonts w:ascii="DM Sans" w:hAnsi="DM Sans"/>
                <w:sz w:val="20"/>
                <w:szCs w:val="20"/>
              </w:rPr>
            </w:pPr>
          </w:p>
        </w:tc>
        <w:tc>
          <w:tcPr>
            <w:tcW w:w="4396" w:type="dxa"/>
          </w:tcPr>
          <w:p w14:paraId="53BF2893" w14:textId="77777777" w:rsidR="00F15107" w:rsidRPr="00F15107" w:rsidRDefault="00F15107" w:rsidP="00253709">
            <w:pPr>
              <w:rPr>
                <w:rFonts w:ascii="DM Sans" w:hAnsi="DM Sans"/>
                <w:sz w:val="20"/>
                <w:szCs w:val="20"/>
              </w:rPr>
            </w:pPr>
          </w:p>
        </w:tc>
      </w:tr>
      <w:tr w:rsidR="00F15107" w:rsidRPr="00F15107" w14:paraId="09A7D314" w14:textId="77777777" w:rsidTr="00253709">
        <w:tc>
          <w:tcPr>
            <w:tcW w:w="2264" w:type="dxa"/>
          </w:tcPr>
          <w:p w14:paraId="5E393C05" w14:textId="77777777" w:rsidR="00F15107" w:rsidRPr="00F15107" w:rsidRDefault="00F15107" w:rsidP="00253709">
            <w:pPr>
              <w:rPr>
                <w:rFonts w:ascii="DM Sans" w:hAnsi="DM Sans"/>
                <w:sz w:val="20"/>
                <w:szCs w:val="20"/>
              </w:rPr>
            </w:pPr>
          </w:p>
        </w:tc>
        <w:tc>
          <w:tcPr>
            <w:tcW w:w="2266" w:type="dxa"/>
          </w:tcPr>
          <w:p w14:paraId="54C0802E" w14:textId="77777777" w:rsidR="00F15107" w:rsidRPr="00F15107" w:rsidRDefault="00F15107" w:rsidP="00253709">
            <w:pPr>
              <w:rPr>
                <w:rFonts w:ascii="DM Sans" w:hAnsi="DM Sans"/>
                <w:sz w:val="20"/>
                <w:szCs w:val="20"/>
              </w:rPr>
            </w:pPr>
          </w:p>
        </w:tc>
        <w:tc>
          <w:tcPr>
            <w:tcW w:w="4396" w:type="dxa"/>
          </w:tcPr>
          <w:p w14:paraId="780241EB" w14:textId="77777777" w:rsidR="00F15107" w:rsidRPr="00F15107" w:rsidRDefault="00F15107" w:rsidP="00253709">
            <w:pPr>
              <w:rPr>
                <w:rFonts w:ascii="DM Sans" w:hAnsi="DM Sans"/>
                <w:sz w:val="20"/>
                <w:szCs w:val="20"/>
              </w:rPr>
            </w:pPr>
          </w:p>
        </w:tc>
      </w:tr>
      <w:tr w:rsidR="00F15107" w:rsidRPr="00F15107" w14:paraId="2B7B7C89" w14:textId="77777777" w:rsidTr="00253709">
        <w:tc>
          <w:tcPr>
            <w:tcW w:w="2264" w:type="dxa"/>
          </w:tcPr>
          <w:p w14:paraId="06595FBD" w14:textId="77777777" w:rsidR="00F15107" w:rsidRPr="00F15107" w:rsidRDefault="00F15107" w:rsidP="00253709">
            <w:pPr>
              <w:rPr>
                <w:rFonts w:ascii="DM Sans" w:hAnsi="DM Sans"/>
                <w:sz w:val="20"/>
                <w:szCs w:val="20"/>
              </w:rPr>
            </w:pPr>
          </w:p>
        </w:tc>
        <w:tc>
          <w:tcPr>
            <w:tcW w:w="2266" w:type="dxa"/>
          </w:tcPr>
          <w:p w14:paraId="2DBA955A" w14:textId="77777777" w:rsidR="00F15107" w:rsidRPr="00F15107" w:rsidRDefault="00F15107" w:rsidP="00253709">
            <w:pPr>
              <w:rPr>
                <w:rFonts w:ascii="DM Sans" w:hAnsi="DM Sans"/>
                <w:sz w:val="20"/>
                <w:szCs w:val="20"/>
              </w:rPr>
            </w:pPr>
          </w:p>
        </w:tc>
        <w:tc>
          <w:tcPr>
            <w:tcW w:w="4396" w:type="dxa"/>
          </w:tcPr>
          <w:p w14:paraId="6A00604E" w14:textId="77777777" w:rsidR="00F15107" w:rsidRPr="00F15107" w:rsidRDefault="00F15107" w:rsidP="00253709">
            <w:pPr>
              <w:rPr>
                <w:rFonts w:ascii="DM Sans" w:hAnsi="DM Sans"/>
                <w:sz w:val="20"/>
                <w:szCs w:val="20"/>
              </w:rPr>
            </w:pPr>
          </w:p>
        </w:tc>
      </w:tr>
    </w:tbl>
    <w:p w14:paraId="73D80D73" w14:textId="6F51E6D4" w:rsidR="00BF320D" w:rsidRDefault="00BF320D" w:rsidP="00F706B8">
      <w:pPr>
        <w:pStyle w:val="Heading2"/>
        <w:rPr>
          <w:rFonts w:eastAsiaTheme="minorHAnsi"/>
        </w:rPr>
      </w:pPr>
      <w:r>
        <w:rPr>
          <w:rFonts w:eastAsiaTheme="minorHAnsi"/>
        </w:rPr>
        <w:t>5. Geoparkens bidrag till en hållbar besöksnäring och</w:t>
      </w:r>
      <w:r w:rsidR="009B7138">
        <w:rPr>
          <w:rFonts w:eastAsiaTheme="minorHAnsi"/>
        </w:rPr>
        <w:t xml:space="preserve"> </w:t>
      </w:r>
      <w:r>
        <w:rPr>
          <w:rFonts w:eastAsiaTheme="minorHAnsi"/>
        </w:rPr>
        <w:t>förvaltning av geoparkens geologiska värden</w:t>
      </w:r>
    </w:p>
    <w:p w14:paraId="3F7B5795" w14:textId="425820DB" w:rsidR="00F15107" w:rsidRPr="00E605C3" w:rsidRDefault="00BF320D"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7E6DBDAE" w14:textId="6CCE52CC" w:rsidR="002B7643" w:rsidRPr="00E605C3" w:rsidRDefault="002B7643" w:rsidP="00E605C3">
      <w:pPr>
        <w:pStyle w:val="BodyText"/>
        <w:rPr>
          <w:i/>
          <w:iCs/>
        </w:rPr>
      </w:pPr>
      <w:r w:rsidRPr="00E605C3">
        <w:rPr>
          <w:i/>
          <w:iCs/>
        </w:rPr>
        <w:t>”Geoparken ska arbeta aktivt för en hållbar besöksnäring och förvaltning av de geologiska naturvärden som geoparken vill lyfta fram inom besöksnäringen. Geoparken ska även arbeta med förvaltning av platser som inte lämpar sig för besökare, men som klassas som geologiskt intressanta ur ett vetenskapligt perspektiv. Hur förvaltningen ska ske ska framgå av geoparkens Aktivitets- och utvecklingsplan.”</w:t>
      </w:r>
    </w:p>
    <w:p w14:paraId="5FCD7465" w14:textId="77777777" w:rsidR="002B7643" w:rsidRPr="00E605C3" w:rsidRDefault="002B7643" w:rsidP="00E605C3">
      <w:pPr>
        <w:pStyle w:val="BodyText"/>
      </w:pPr>
      <w:r w:rsidRPr="00E605C3">
        <w:lastRenderedPageBreak/>
        <w:t>Hur bidrar geoparken till en hållbar besöksnäring och förvaltning av geoparlens geologiska värden?</w:t>
      </w:r>
    </w:p>
    <w:p w14:paraId="7DBCA7F8" w14:textId="0A5451A9" w:rsidR="00BA6C69" w:rsidRPr="00E605C3" w:rsidRDefault="00BA6C69" w:rsidP="00E605C3">
      <w:pPr>
        <w:pStyle w:val="BodyText"/>
      </w:pPr>
      <w:r w:rsidRPr="00E605C3">
        <w:t xml:space="preserve">En hållbar förvaltning av geologiska besöksmål innebär att de till exempel inte utsätts för naturlig eller mänsklig påverkan som skadar platsens geologiska värden. </w:t>
      </w:r>
    </w:p>
    <w:p w14:paraId="4984C868" w14:textId="36ED3EEE" w:rsidR="00BA6C69" w:rsidRPr="00E605C3" w:rsidRDefault="00BA6C69" w:rsidP="00E605C3">
      <w:pPr>
        <w:pStyle w:val="BodyText"/>
      </w:pPr>
      <w:r w:rsidRPr="00E605C3">
        <w:t>Sammanfattning på max 2 sidor</w:t>
      </w:r>
    </w:p>
    <w:p w14:paraId="3EFEBDF0" w14:textId="4F447E85" w:rsidR="00BF320D" w:rsidRDefault="00BF320D" w:rsidP="00F706B8">
      <w:pPr>
        <w:pStyle w:val="Heading2"/>
        <w:rPr>
          <w:rFonts w:eastAsiaTheme="minorHAnsi"/>
        </w:rPr>
      </w:pPr>
      <w:r>
        <w:rPr>
          <w:rFonts w:eastAsiaTheme="minorHAnsi"/>
        </w:rPr>
        <w:t>6. Geoparkens bidrag till lärande, förmedling och naturvägledning</w:t>
      </w:r>
    </w:p>
    <w:p w14:paraId="7DD9D2F9" w14:textId="52402878" w:rsidR="00BF320D" w:rsidRPr="00E605C3" w:rsidRDefault="00BF320D"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54667C4A" w14:textId="2727FEF8" w:rsidR="002B7643" w:rsidRPr="00E605C3" w:rsidRDefault="002B7643" w:rsidP="00E605C3">
      <w:pPr>
        <w:pStyle w:val="BodyText"/>
        <w:rPr>
          <w:i/>
          <w:iCs/>
        </w:rPr>
      </w:pPr>
      <w:r w:rsidRPr="00E605C3">
        <w:rPr>
          <w:i/>
          <w:iCs/>
        </w:rPr>
        <w:t>”Centralt för geoparken är att den ska bidra till ökad kunskap om geologi och de geologiska förutsättningarna, som är grunden till och bygger upp dagens samhälle. Här ska det geologiska arvet, tillsammans med övriga natur- och kulturvärden inom geoparken, användas för att sprida kunskap om nyckelfrågor för samhället.”</w:t>
      </w:r>
    </w:p>
    <w:p w14:paraId="7FB8E6D5" w14:textId="77777777" w:rsidR="002B7643" w:rsidRPr="00E605C3" w:rsidRDefault="002B7643" w:rsidP="00E605C3">
      <w:pPr>
        <w:pStyle w:val="BodyText"/>
      </w:pPr>
      <w:r w:rsidRPr="00E605C3">
        <w:t>Hur bidrar geoparken till lärande, förmedling och naturvägledning?</w:t>
      </w:r>
    </w:p>
    <w:p w14:paraId="52F7222B" w14:textId="41F21914" w:rsidR="00BA6C69" w:rsidRPr="00E605C3" w:rsidRDefault="00BA6C69" w:rsidP="00E605C3">
      <w:pPr>
        <w:pStyle w:val="BodyText"/>
      </w:pPr>
      <w:r w:rsidRPr="00E605C3">
        <w:t>Sammanfattning på max 2 sidor</w:t>
      </w:r>
    </w:p>
    <w:p w14:paraId="5D3F2D96" w14:textId="77777777" w:rsidR="00BF320D" w:rsidRDefault="00BF320D" w:rsidP="00F706B8">
      <w:pPr>
        <w:pStyle w:val="Heading2"/>
        <w:rPr>
          <w:rFonts w:eastAsiaTheme="minorHAnsi"/>
        </w:rPr>
      </w:pPr>
      <w:r>
        <w:rPr>
          <w:rFonts w:eastAsiaTheme="minorHAnsi"/>
        </w:rPr>
        <w:t>7. Aktivitets- och utvecklingsplan, samt långsiktiga mål</w:t>
      </w:r>
    </w:p>
    <w:p w14:paraId="1B729CE9" w14:textId="77777777" w:rsidR="00BF320D" w:rsidRPr="00E605C3" w:rsidRDefault="00BF320D"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4399E860" w14:textId="7FEC302D" w:rsidR="002B7643" w:rsidRPr="00E605C3" w:rsidRDefault="002B7643" w:rsidP="00E605C3">
      <w:pPr>
        <w:pStyle w:val="BodyText"/>
        <w:rPr>
          <w:i/>
          <w:iCs/>
        </w:rPr>
      </w:pPr>
      <w:r w:rsidRPr="00E605C3">
        <w:rPr>
          <w:i/>
          <w:iCs/>
        </w:rPr>
        <w:t>”Geoparken ska ha en femårig Aktivitets- och utvecklingsplan som omfattar planerade aktiviteter. Eftersom det är svårt med planering på längre sikt förväntas de första åren vara mer detaljerade vad gäller exempelvis finansiering och när aktiviteterna ska genomföras. Planen kan förändras under utvärderingsperioden.”</w:t>
      </w:r>
    </w:p>
    <w:p w14:paraId="1AFD9151" w14:textId="5EA57227" w:rsidR="003704F6" w:rsidRPr="00E605C3" w:rsidRDefault="003704F6" w:rsidP="00E605C3">
      <w:pPr>
        <w:pStyle w:val="BodyText"/>
      </w:pPr>
      <w:r w:rsidRPr="00E605C3">
        <w:t>Sammanfatt</w:t>
      </w:r>
      <w:r w:rsidR="00732262" w:rsidRPr="00E605C3">
        <w:t>ning</w:t>
      </w:r>
      <w:r w:rsidRPr="00E605C3">
        <w:t xml:space="preserve"> max cirka 5 sidor</w:t>
      </w:r>
      <w:r w:rsidR="00732262" w:rsidRPr="00E605C3">
        <w:t xml:space="preserve"> av de genomförda aktiviteterna, eventuellt icke-genomförda aktiviteter (med motivering till varför de ej genomfördes) och eventuella tillkomna aktiviteter.</w:t>
      </w:r>
    </w:p>
    <w:p w14:paraId="0CBC9643" w14:textId="77777777" w:rsidR="003704F6" w:rsidRPr="00E64BAC" w:rsidRDefault="003704F6" w:rsidP="00F706B8">
      <w:pPr>
        <w:pStyle w:val="Heading3"/>
      </w:pPr>
      <w:r w:rsidRPr="00E64BAC">
        <w:t>Genomförda aktiviteter</w:t>
      </w:r>
    </w:p>
    <w:p w14:paraId="39DD46E8" w14:textId="22AF649A" w:rsidR="003704F6" w:rsidRPr="00732262" w:rsidRDefault="003704F6" w:rsidP="00E605C3">
      <w:pPr>
        <w:pStyle w:val="Punktlistabrdtext"/>
      </w:pPr>
      <w:r w:rsidRPr="00732262">
        <w:t>Beskriv de genomförda aktiviteterna och deras resultat</w:t>
      </w:r>
    </w:p>
    <w:p w14:paraId="78F5FF74" w14:textId="1EBF06EA" w:rsidR="003704F6" w:rsidRDefault="003704F6" w:rsidP="00E605C3">
      <w:pPr>
        <w:pStyle w:val="Punktlistabrdtext"/>
      </w:pPr>
      <w:r w:rsidRPr="00732262">
        <w:t>Sammanfattande tabell över genomförda aktiviteter med syfte att ge en översikt för de som utvärderar</w:t>
      </w:r>
    </w:p>
    <w:p w14:paraId="74A8207F" w14:textId="77777777" w:rsidR="00E605C3" w:rsidRPr="00732262" w:rsidRDefault="00E605C3" w:rsidP="00E605C3">
      <w:pPr>
        <w:pStyle w:val="Punktlistabrdtext"/>
        <w:ind w:left="0"/>
      </w:pPr>
    </w:p>
    <w:tbl>
      <w:tblPr>
        <w:tblStyle w:val="TableGrid"/>
        <w:tblW w:w="9067" w:type="dxa"/>
        <w:tblLook w:val="04A0" w:firstRow="1" w:lastRow="0" w:firstColumn="1" w:lastColumn="0" w:noHBand="0" w:noVBand="1"/>
      </w:tblPr>
      <w:tblGrid>
        <w:gridCol w:w="444"/>
        <w:gridCol w:w="2814"/>
        <w:gridCol w:w="2975"/>
        <w:gridCol w:w="2834"/>
      </w:tblGrid>
      <w:tr w:rsidR="003704F6" w:rsidRPr="00E64BAC" w14:paraId="5DE816B7" w14:textId="77777777" w:rsidTr="00F706B8">
        <w:trPr>
          <w:tblHeader/>
        </w:trPr>
        <w:tc>
          <w:tcPr>
            <w:tcW w:w="444" w:type="dxa"/>
          </w:tcPr>
          <w:p w14:paraId="105608CB" w14:textId="77777777" w:rsidR="003704F6" w:rsidRPr="00E64BAC" w:rsidRDefault="003704F6" w:rsidP="00F65D01">
            <w:pPr>
              <w:rPr>
                <w:rFonts w:ascii="DM Sans" w:hAnsi="DM Sans"/>
                <w:b/>
                <w:bCs/>
                <w:sz w:val="20"/>
                <w:szCs w:val="20"/>
              </w:rPr>
            </w:pPr>
            <w:r w:rsidRPr="00E64BAC">
              <w:rPr>
                <w:rFonts w:ascii="DM Sans" w:hAnsi="DM Sans"/>
                <w:b/>
                <w:bCs/>
                <w:sz w:val="20"/>
                <w:szCs w:val="20"/>
              </w:rPr>
              <w:t>Nr</w:t>
            </w:r>
          </w:p>
        </w:tc>
        <w:tc>
          <w:tcPr>
            <w:tcW w:w="2814" w:type="dxa"/>
          </w:tcPr>
          <w:p w14:paraId="4F9C0CC4" w14:textId="77777777" w:rsidR="003704F6" w:rsidRPr="00E64BAC" w:rsidRDefault="003704F6" w:rsidP="00F65D01">
            <w:pPr>
              <w:rPr>
                <w:rFonts w:ascii="DM Sans" w:hAnsi="DM Sans"/>
                <w:b/>
                <w:bCs/>
                <w:sz w:val="20"/>
                <w:szCs w:val="20"/>
              </w:rPr>
            </w:pPr>
            <w:r w:rsidRPr="00E64BAC">
              <w:rPr>
                <w:rFonts w:ascii="DM Sans" w:hAnsi="DM Sans"/>
                <w:b/>
                <w:bCs/>
                <w:sz w:val="20"/>
                <w:szCs w:val="20"/>
              </w:rPr>
              <w:t>Genomförd aktivitet</w:t>
            </w:r>
          </w:p>
        </w:tc>
        <w:tc>
          <w:tcPr>
            <w:tcW w:w="2975" w:type="dxa"/>
          </w:tcPr>
          <w:p w14:paraId="30A29DCF" w14:textId="77777777" w:rsidR="003704F6" w:rsidRPr="00E64BAC" w:rsidRDefault="003704F6" w:rsidP="00F65D01">
            <w:pPr>
              <w:rPr>
                <w:rFonts w:ascii="DM Sans" w:hAnsi="DM Sans"/>
                <w:b/>
                <w:bCs/>
                <w:sz w:val="20"/>
                <w:szCs w:val="20"/>
              </w:rPr>
            </w:pPr>
            <w:r w:rsidRPr="00E64BAC">
              <w:rPr>
                <w:rFonts w:ascii="DM Sans" w:hAnsi="DM Sans"/>
                <w:b/>
                <w:bCs/>
                <w:sz w:val="20"/>
                <w:szCs w:val="20"/>
              </w:rPr>
              <w:t>Resultat</w:t>
            </w:r>
          </w:p>
        </w:tc>
        <w:tc>
          <w:tcPr>
            <w:tcW w:w="2834" w:type="dxa"/>
          </w:tcPr>
          <w:p w14:paraId="698CE989" w14:textId="77777777" w:rsidR="003704F6" w:rsidRPr="00E64BAC" w:rsidRDefault="003704F6" w:rsidP="00F65D01">
            <w:pPr>
              <w:rPr>
                <w:rFonts w:ascii="DM Sans" w:hAnsi="DM Sans"/>
                <w:b/>
                <w:bCs/>
                <w:sz w:val="20"/>
                <w:szCs w:val="20"/>
              </w:rPr>
            </w:pPr>
            <w:r w:rsidRPr="00E64BAC">
              <w:rPr>
                <w:rFonts w:ascii="DM Sans" w:hAnsi="DM Sans"/>
                <w:b/>
                <w:bCs/>
                <w:sz w:val="20"/>
                <w:szCs w:val="20"/>
              </w:rPr>
              <w:t>Effekt</w:t>
            </w:r>
          </w:p>
        </w:tc>
      </w:tr>
      <w:tr w:rsidR="003704F6" w:rsidRPr="00E64BAC" w14:paraId="19F1B442" w14:textId="77777777" w:rsidTr="00E64BAC">
        <w:tc>
          <w:tcPr>
            <w:tcW w:w="444" w:type="dxa"/>
          </w:tcPr>
          <w:p w14:paraId="2BBC648A" w14:textId="77777777" w:rsidR="003704F6" w:rsidRPr="00E64BAC" w:rsidRDefault="003704F6" w:rsidP="00F65D01">
            <w:pPr>
              <w:rPr>
                <w:rFonts w:ascii="DM Sans" w:hAnsi="DM Sans"/>
                <w:sz w:val="20"/>
                <w:szCs w:val="20"/>
              </w:rPr>
            </w:pPr>
          </w:p>
        </w:tc>
        <w:tc>
          <w:tcPr>
            <w:tcW w:w="2814" w:type="dxa"/>
          </w:tcPr>
          <w:p w14:paraId="7569D7D9" w14:textId="77777777" w:rsidR="003704F6" w:rsidRPr="00E64BAC" w:rsidRDefault="003704F6" w:rsidP="00F65D01">
            <w:pPr>
              <w:rPr>
                <w:rFonts w:ascii="DM Sans" w:hAnsi="DM Sans"/>
                <w:sz w:val="20"/>
                <w:szCs w:val="20"/>
              </w:rPr>
            </w:pPr>
          </w:p>
        </w:tc>
        <w:tc>
          <w:tcPr>
            <w:tcW w:w="2975" w:type="dxa"/>
          </w:tcPr>
          <w:p w14:paraId="788A983D" w14:textId="77777777" w:rsidR="003704F6" w:rsidRPr="00E64BAC" w:rsidRDefault="003704F6" w:rsidP="00F65D01">
            <w:pPr>
              <w:rPr>
                <w:rFonts w:ascii="DM Sans" w:hAnsi="DM Sans"/>
                <w:sz w:val="20"/>
                <w:szCs w:val="20"/>
              </w:rPr>
            </w:pPr>
          </w:p>
        </w:tc>
        <w:tc>
          <w:tcPr>
            <w:tcW w:w="2834" w:type="dxa"/>
          </w:tcPr>
          <w:p w14:paraId="77FF5877" w14:textId="77777777" w:rsidR="003704F6" w:rsidRPr="00E64BAC" w:rsidRDefault="003704F6" w:rsidP="00F65D01">
            <w:pPr>
              <w:rPr>
                <w:rFonts w:ascii="DM Sans" w:hAnsi="DM Sans"/>
                <w:sz w:val="20"/>
                <w:szCs w:val="20"/>
              </w:rPr>
            </w:pPr>
          </w:p>
        </w:tc>
      </w:tr>
      <w:tr w:rsidR="003704F6" w:rsidRPr="00E64BAC" w14:paraId="45F28F71" w14:textId="77777777" w:rsidTr="00E64BAC">
        <w:tc>
          <w:tcPr>
            <w:tcW w:w="444" w:type="dxa"/>
          </w:tcPr>
          <w:p w14:paraId="689D1886" w14:textId="77777777" w:rsidR="003704F6" w:rsidRPr="00E64BAC" w:rsidRDefault="003704F6" w:rsidP="00F65D01">
            <w:pPr>
              <w:rPr>
                <w:rFonts w:ascii="DM Sans" w:hAnsi="DM Sans"/>
                <w:sz w:val="20"/>
                <w:szCs w:val="20"/>
              </w:rPr>
            </w:pPr>
          </w:p>
        </w:tc>
        <w:tc>
          <w:tcPr>
            <w:tcW w:w="2814" w:type="dxa"/>
          </w:tcPr>
          <w:p w14:paraId="6DC2B0A2" w14:textId="77777777" w:rsidR="003704F6" w:rsidRPr="00E64BAC" w:rsidRDefault="003704F6" w:rsidP="00F65D01">
            <w:pPr>
              <w:rPr>
                <w:rFonts w:ascii="DM Sans" w:hAnsi="DM Sans"/>
                <w:sz w:val="20"/>
                <w:szCs w:val="20"/>
              </w:rPr>
            </w:pPr>
          </w:p>
        </w:tc>
        <w:tc>
          <w:tcPr>
            <w:tcW w:w="2975" w:type="dxa"/>
          </w:tcPr>
          <w:p w14:paraId="60FF1C87" w14:textId="77777777" w:rsidR="003704F6" w:rsidRPr="00E64BAC" w:rsidRDefault="003704F6" w:rsidP="00F65D01">
            <w:pPr>
              <w:rPr>
                <w:rFonts w:ascii="DM Sans" w:hAnsi="DM Sans"/>
                <w:sz w:val="20"/>
                <w:szCs w:val="20"/>
              </w:rPr>
            </w:pPr>
          </w:p>
        </w:tc>
        <w:tc>
          <w:tcPr>
            <w:tcW w:w="2834" w:type="dxa"/>
          </w:tcPr>
          <w:p w14:paraId="35F6539D" w14:textId="77777777" w:rsidR="003704F6" w:rsidRPr="00E64BAC" w:rsidRDefault="003704F6" w:rsidP="00F65D01">
            <w:pPr>
              <w:rPr>
                <w:rFonts w:ascii="DM Sans" w:hAnsi="DM Sans"/>
                <w:sz w:val="20"/>
                <w:szCs w:val="20"/>
              </w:rPr>
            </w:pPr>
          </w:p>
        </w:tc>
      </w:tr>
      <w:tr w:rsidR="003704F6" w:rsidRPr="00E64BAC" w14:paraId="0544A4EF" w14:textId="77777777" w:rsidTr="00E64BAC">
        <w:tc>
          <w:tcPr>
            <w:tcW w:w="444" w:type="dxa"/>
          </w:tcPr>
          <w:p w14:paraId="0575C0FD" w14:textId="77777777" w:rsidR="003704F6" w:rsidRPr="00E64BAC" w:rsidRDefault="003704F6" w:rsidP="00F65D01">
            <w:pPr>
              <w:rPr>
                <w:rFonts w:ascii="DM Sans" w:hAnsi="DM Sans"/>
                <w:sz w:val="20"/>
                <w:szCs w:val="20"/>
              </w:rPr>
            </w:pPr>
          </w:p>
        </w:tc>
        <w:tc>
          <w:tcPr>
            <w:tcW w:w="2814" w:type="dxa"/>
          </w:tcPr>
          <w:p w14:paraId="117962B5" w14:textId="77777777" w:rsidR="003704F6" w:rsidRPr="00E64BAC" w:rsidRDefault="003704F6" w:rsidP="00F65D01">
            <w:pPr>
              <w:rPr>
                <w:rFonts w:ascii="DM Sans" w:hAnsi="DM Sans"/>
                <w:sz w:val="20"/>
                <w:szCs w:val="20"/>
              </w:rPr>
            </w:pPr>
          </w:p>
        </w:tc>
        <w:tc>
          <w:tcPr>
            <w:tcW w:w="2975" w:type="dxa"/>
          </w:tcPr>
          <w:p w14:paraId="78CC8774" w14:textId="77777777" w:rsidR="003704F6" w:rsidRPr="00E64BAC" w:rsidRDefault="003704F6" w:rsidP="00F65D01">
            <w:pPr>
              <w:rPr>
                <w:rFonts w:ascii="DM Sans" w:hAnsi="DM Sans"/>
                <w:sz w:val="20"/>
                <w:szCs w:val="20"/>
              </w:rPr>
            </w:pPr>
          </w:p>
        </w:tc>
        <w:tc>
          <w:tcPr>
            <w:tcW w:w="2834" w:type="dxa"/>
          </w:tcPr>
          <w:p w14:paraId="597554D7" w14:textId="77777777" w:rsidR="003704F6" w:rsidRPr="00E64BAC" w:rsidRDefault="003704F6" w:rsidP="00F65D01">
            <w:pPr>
              <w:rPr>
                <w:rFonts w:ascii="DM Sans" w:hAnsi="DM Sans"/>
                <w:sz w:val="20"/>
                <w:szCs w:val="20"/>
              </w:rPr>
            </w:pPr>
          </w:p>
        </w:tc>
      </w:tr>
      <w:tr w:rsidR="003704F6" w:rsidRPr="00E64BAC" w14:paraId="0858C356" w14:textId="77777777" w:rsidTr="00E64BAC">
        <w:tc>
          <w:tcPr>
            <w:tcW w:w="444" w:type="dxa"/>
          </w:tcPr>
          <w:p w14:paraId="35781CB9" w14:textId="77777777" w:rsidR="003704F6" w:rsidRPr="00E64BAC" w:rsidRDefault="003704F6" w:rsidP="00F65D01">
            <w:pPr>
              <w:rPr>
                <w:rFonts w:ascii="DM Sans" w:hAnsi="DM Sans"/>
                <w:sz w:val="20"/>
                <w:szCs w:val="20"/>
              </w:rPr>
            </w:pPr>
          </w:p>
        </w:tc>
        <w:tc>
          <w:tcPr>
            <w:tcW w:w="2814" w:type="dxa"/>
          </w:tcPr>
          <w:p w14:paraId="5BF2AC03" w14:textId="77777777" w:rsidR="003704F6" w:rsidRPr="00E64BAC" w:rsidRDefault="003704F6" w:rsidP="00F65D01">
            <w:pPr>
              <w:rPr>
                <w:rFonts w:ascii="DM Sans" w:hAnsi="DM Sans"/>
                <w:sz w:val="20"/>
                <w:szCs w:val="20"/>
              </w:rPr>
            </w:pPr>
          </w:p>
        </w:tc>
        <w:tc>
          <w:tcPr>
            <w:tcW w:w="2975" w:type="dxa"/>
          </w:tcPr>
          <w:p w14:paraId="07BDE1E2" w14:textId="77777777" w:rsidR="003704F6" w:rsidRPr="00E64BAC" w:rsidRDefault="003704F6" w:rsidP="00F65D01">
            <w:pPr>
              <w:rPr>
                <w:rFonts w:ascii="DM Sans" w:hAnsi="DM Sans"/>
                <w:sz w:val="20"/>
                <w:szCs w:val="20"/>
              </w:rPr>
            </w:pPr>
          </w:p>
        </w:tc>
        <w:tc>
          <w:tcPr>
            <w:tcW w:w="2834" w:type="dxa"/>
          </w:tcPr>
          <w:p w14:paraId="1A8F5912" w14:textId="77777777" w:rsidR="00E64BAC" w:rsidRPr="00E64BAC" w:rsidRDefault="00E64BAC" w:rsidP="00F65D01">
            <w:pPr>
              <w:rPr>
                <w:rFonts w:ascii="DM Sans" w:hAnsi="DM Sans"/>
                <w:sz w:val="20"/>
                <w:szCs w:val="20"/>
              </w:rPr>
            </w:pPr>
          </w:p>
        </w:tc>
      </w:tr>
      <w:tr w:rsidR="00E64BAC" w:rsidRPr="00E64BAC" w14:paraId="77764610" w14:textId="77777777" w:rsidTr="00E64BAC">
        <w:tc>
          <w:tcPr>
            <w:tcW w:w="444" w:type="dxa"/>
          </w:tcPr>
          <w:p w14:paraId="11F58398" w14:textId="77777777" w:rsidR="00E64BAC" w:rsidRPr="00E64BAC" w:rsidRDefault="00E64BAC" w:rsidP="00F65D01">
            <w:pPr>
              <w:rPr>
                <w:rFonts w:ascii="DM Sans" w:hAnsi="DM Sans"/>
                <w:sz w:val="20"/>
                <w:szCs w:val="20"/>
              </w:rPr>
            </w:pPr>
          </w:p>
        </w:tc>
        <w:tc>
          <w:tcPr>
            <w:tcW w:w="2814" w:type="dxa"/>
          </w:tcPr>
          <w:p w14:paraId="12C6069C" w14:textId="77777777" w:rsidR="00E64BAC" w:rsidRPr="00E64BAC" w:rsidRDefault="00E64BAC" w:rsidP="00F65D01">
            <w:pPr>
              <w:rPr>
                <w:rFonts w:ascii="DM Sans" w:hAnsi="DM Sans"/>
                <w:sz w:val="20"/>
                <w:szCs w:val="20"/>
              </w:rPr>
            </w:pPr>
          </w:p>
        </w:tc>
        <w:tc>
          <w:tcPr>
            <w:tcW w:w="2975" w:type="dxa"/>
          </w:tcPr>
          <w:p w14:paraId="51F83E7A" w14:textId="77777777" w:rsidR="00E64BAC" w:rsidRPr="00E64BAC" w:rsidRDefault="00E64BAC" w:rsidP="00F65D01">
            <w:pPr>
              <w:rPr>
                <w:rFonts w:ascii="DM Sans" w:hAnsi="DM Sans"/>
                <w:sz w:val="20"/>
                <w:szCs w:val="20"/>
              </w:rPr>
            </w:pPr>
          </w:p>
        </w:tc>
        <w:tc>
          <w:tcPr>
            <w:tcW w:w="2834" w:type="dxa"/>
          </w:tcPr>
          <w:p w14:paraId="3B81A3D0" w14:textId="77777777" w:rsidR="00E64BAC" w:rsidRPr="00E64BAC" w:rsidRDefault="00E64BAC" w:rsidP="00F65D01">
            <w:pPr>
              <w:rPr>
                <w:rFonts w:ascii="DM Sans" w:hAnsi="DM Sans"/>
                <w:sz w:val="20"/>
                <w:szCs w:val="20"/>
              </w:rPr>
            </w:pPr>
          </w:p>
        </w:tc>
      </w:tr>
    </w:tbl>
    <w:p w14:paraId="0FEFE4B2" w14:textId="77777777" w:rsidR="00E64BAC" w:rsidRPr="00E64BAC" w:rsidRDefault="00E64BAC" w:rsidP="00BA6C69">
      <w:pPr>
        <w:rPr>
          <w:rFonts w:ascii="DM Sans" w:hAnsi="DM Sans"/>
          <w:sz w:val="20"/>
          <w:szCs w:val="20"/>
        </w:rPr>
      </w:pPr>
    </w:p>
    <w:p w14:paraId="1F3B5864" w14:textId="77777777" w:rsidR="00E64BAC" w:rsidRPr="00E64BAC" w:rsidRDefault="00E64BAC" w:rsidP="00F706B8">
      <w:pPr>
        <w:pStyle w:val="Heading3"/>
      </w:pPr>
      <w:r w:rsidRPr="00E64BAC">
        <w:lastRenderedPageBreak/>
        <w:t>Ej genomförda aktiviteter</w:t>
      </w:r>
    </w:p>
    <w:p w14:paraId="1C39ADA9" w14:textId="598D5D26" w:rsidR="003704F6" w:rsidRPr="00E64BAC" w:rsidRDefault="003704F6" w:rsidP="00E605C3">
      <w:pPr>
        <w:pStyle w:val="Punktlistabrdtext"/>
      </w:pPr>
      <w:r w:rsidRPr="00E64BAC">
        <w:t xml:space="preserve">Förklaring och motivering till varför planerade aktiviteter ej genomfördes </w:t>
      </w:r>
    </w:p>
    <w:p w14:paraId="6BC7DEBE" w14:textId="51092BA4" w:rsidR="003704F6" w:rsidRPr="00E64BAC" w:rsidRDefault="003704F6" w:rsidP="00E605C3">
      <w:pPr>
        <w:pStyle w:val="Punktlistabrdtext"/>
      </w:pPr>
      <w:r w:rsidRPr="00E64BAC">
        <w:t>Förklara och motivera varför planerade aktiviteter ej genomfördes</w:t>
      </w:r>
    </w:p>
    <w:p w14:paraId="6DB9219F" w14:textId="119660B8" w:rsidR="003704F6" w:rsidRDefault="003704F6" w:rsidP="00E605C3">
      <w:pPr>
        <w:pStyle w:val="Punktlistabrdtext"/>
      </w:pPr>
      <w:r w:rsidRPr="00732262">
        <w:t>Sammanfattande tabell över ej genomförda aktiviteter med syfte att ge en översikt för de som utvärderar</w:t>
      </w:r>
    </w:p>
    <w:p w14:paraId="3D95782B" w14:textId="77777777" w:rsidR="00E605C3" w:rsidRPr="00732262" w:rsidRDefault="00E605C3" w:rsidP="00E605C3">
      <w:pPr>
        <w:pStyle w:val="Punktlistabrdtext"/>
        <w:ind w:left="0"/>
      </w:pPr>
    </w:p>
    <w:tbl>
      <w:tblPr>
        <w:tblStyle w:val="TableGrid"/>
        <w:tblW w:w="9067" w:type="dxa"/>
        <w:tblLook w:val="04A0" w:firstRow="1" w:lastRow="0" w:firstColumn="1" w:lastColumn="0" w:noHBand="0" w:noVBand="1"/>
      </w:tblPr>
      <w:tblGrid>
        <w:gridCol w:w="444"/>
        <w:gridCol w:w="4231"/>
        <w:gridCol w:w="4392"/>
      </w:tblGrid>
      <w:tr w:rsidR="003704F6" w:rsidRPr="00E64BAC" w14:paraId="69F7A8D2" w14:textId="77777777" w:rsidTr="00F706B8">
        <w:trPr>
          <w:trHeight w:val="259"/>
          <w:tblHeader/>
        </w:trPr>
        <w:tc>
          <w:tcPr>
            <w:tcW w:w="444" w:type="dxa"/>
          </w:tcPr>
          <w:p w14:paraId="724BC1AD" w14:textId="77777777" w:rsidR="003704F6" w:rsidRPr="00E64BAC" w:rsidRDefault="003704F6" w:rsidP="00F65D01">
            <w:pPr>
              <w:rPr>
                <w:rFonts w:ascii="DM Sans" w:hAnsi="DM Sans"/>
                <w:b/>
                <w:bCs/>
                <w:sz w:val="20"/>
                <w:szCs w:val="20"/>
              </w:rPr>
            </w:pPr>
            <w:r w:rsidRPr="00E64BAC">
              <w:rPr>
                <w:rFonts w:ascii="DM Sans" w:hAnsi="DM Sans"/>
                <w:b/>
                <w:bCs/>
                <w:sz w:val="20"/>
                <w:szCs w:val="20"/>
              </w:rPr>
              <w:t>Nr</w:t>
            </w:r>
          </w:p>
        </w:tc>
        <w:tc>
          <w:tcPr>
            <w:tcW w:w="4231" w:type="dxa"/>
          </w:tcPr>
          <w:p w14:paraId="5F51FFDC" w14:textId="77777777" w:rsidR="003704F6" w:rsidRPr="00E64BAC" w:rsidRDefault="003704F6" w:rsidP="00F65D01">
            <w:pPr>
              <w:rPr>
                <w:rFonts w:ascii="DM Sans" w:hAnsi="DM Sans"/>
                <w:b/>
                <w:bCs/>
                <w:sz w:val="20"/>
                <w:szCs w:val="20"/>
              </w:rPr>
            </w:pPr>
            <w:r w:rsidRPr="00E64BAC">
              <w:rPr>
                <w:rFonts w:ascii="DM Sans" w:hAnsi="DM Sans"/>
                <w:b/>
                <w:bCs/>
                <w:sz w:val="20"/>
                <w:szCs w:val="20"/>
              </w:rPr>
              <w:t>Ej genomförd aktivitet</w:t>
            </w:r>
          </w:p>
        </w:tc>
        <w:tc>
          <w:tcPr>
            <w:tcW w:w="4392" w:type="dxa"/>
          </w:tcPr>
          <w:p w14:paraId="67D1780E" w14:textId="77777777" w:rsidR="003704F6" w:rsidRPr="00E64BAC" w:rsidRDefault="003704F6" w:rsidP="00F65D01">
            <w:pPr>
              <w:rPr>
                <w:rFonts w:ascii="DM Sans" w:hAnsi="DM Sans"/>
                <w:b/>
                <w:bCs/>
                <w:sz w:val="20"/>
                <w:szCs w:val="20"/>
              </w:rPr>
            </w:pPr>
            <w:r w:rsidRPr="00E64BAC">
              <w:rPr>
                <w:rFonts w:ascii="DM Sans" w:hAnsi="DM Sans"/>
                <w:b/>
                <w:bCs/>
                <w:sz w:val="20"/>
                <w:szCs w:val="20"/>
              </w:rPr>
              <w:t>Motivering till varför</w:t>
            </w:r>
          </w:p>
        </w:tc>
      </w:tr>
      <w:tr w:rsidR="003704F6" w:rsidRPr="00E64BAC" w14:paraId="1D21C17E" w14:textId="77777777" w:rsidTr="00E64BAC">
        <w:trPr>
          <w:trHeight w:val="259"/>
        </w:trPr>
        <w:tc>
          <w:tcPr>
            <w:tcW w:w="444" w:type="dxa"/>
          </w:tcPr>
          <w:p w14:paraId="5D14642B" w14:textId="77777777" w:rsidR="003704F6" w:rsidRPr="00E64BAC" w:rsidRDefault="003704F6" w:rsidP="00F65D01">
            <w:pPr>
              <w:rPr>
                <w:rFonts w:ascii="DM Sans" w:hAnsi="DM Sans"/>
                <w:sz w:val="20"/>
                <w:szCs w:val="20"/>
              </w:rPr>
            </w:pPr>
          </w:p>
        </w:tc>
        <w:tc>
          <w:tcPr>
            <w:tcW w:w="4231" w:type="dxa"/>
          </w:tcPr>
          <w:p w14:paraId="7253A454" w14:textId="77777777" w:rsidR="003704F6" w:rsidRPr="00E64BAC" w:rsidRDefault="003704F6" w:rsidP="00F65D01">
            <w:pPr>
              <w:rPr>
                <w:rFonts w:ascii="DM Sans" w:hAnsi="DM Sans"/>
                <w:sz w:val="20"/>
                <w:szCs w:val="20"/>
              </w:rPr>
            </w:pPr>
          </w:p>
        </w:tc>
        <w:tc>
          <w:tcPr>
            <w:tcW w:w="4392" w:type="dxa"/>
          </w:tcPr>
          <w:p w14:paraId="0DD41B23" w14:textId="77777777" w:rsidR="003704F6" w:rsidRPr="00E64BAC" w:rsidRDefault="003704F6" w:rsidP="00F65D01">
            <w:pPr>
              <w:rPr>
                <w:rFonts w:ascii="DM Sans" w:hAnsi="DM Sans"/>
                <w:sz w:val="20"/>
                <w:szCs w:val="20"/>
              </w:rPr>
            </w:pPr>
          </w:p>
        </w:tc>
      </w:tr>
      <w:tr w:rsidR="003704F6" w:rsidRPr="00E64BAC" w14:paraId="6EC11C2D" w14:textId="77777777" w:rsidTr="00E64BAC">
        <w:trPr>
          <w:trHeight w:val="251"/>
        </w:trPr>
        <w:tc>
          <w:tcPr>
            <w:tcW w:w="444" w:type="dxa"/>
          </w:tcPr>
          <w:p w14:paraId="3308C5F5" w14:textId="77777777" w:rsidR="003704F6" w:rsidRPr="00E64BAC" w:rsidRDefault="003704F6" w:rsidP="00F65D01">
            <w:pPr>
              <w:rPr>
                <w:rFonts w:ascii="DM Sans" w:hAnsi="DM Sans"/>
                <w:sz w:val="20"/>
                <w:szCs w:val="20"/>
              </w:rPr>
            </w:pPr>
          </w:p>
        </w:tc>
        <w:tc>
          <w:tcPr>
            <w:tcW w:w="4231" w:type="dxa"/>
          </w:tcPr>
          <w:p w14:paraId="729F10E8" w14:textId="77777777" w:rsidR="003704F6" w:rsidRPr="00E64BAC" w:rsidRDefault="003704F6" w:rsidP="00F65D01">
            <w:pPr>
              <w:rPr>
                <w:rFonts w:ascii="DM Sans" w:hAnsi="DM Sans"/>
                <w:sz w:val="20"/>
                <w:szCs w:val="20"/>
              </w:rPr>
            </w:pPr>
          </w:p>
        </w:tc>
        <w:tc>
          <w:tcPr>
            <w:tcW w:w="4392" w:type="dxa"/>
          </w:tcPr>
          <w:p w14:paraId="5B588A5E" w14:textId="77777777" w:rsidR="003704F6" w:rsidRPr="00E64BAC" w:rsidRDefault="003704F6" w:rsidP="00F65D01">
            <w:pPr>
              <w:rPr>
                <w:rFonts w:ascii="DM Sans" w:hAnsi="DM Sans"/>
                <w:sz w:val="20"/>
                <w:szCs w:val="20"/>
              </w:rPr>
            </w:pPr>
          </w:p>
        </w:tc>
      </w:tr>
      <w:tr w:rsidR="003704F6" w:rsidRPr="00E64BAC" w14:paraId="125012AE" w14:textId="77777777" w:rsidTr="00E64BAC">
        <w:trPr>
          <w:trHeight w:val="259"/>
        </w:trPr>
        <w:tc>
          <w:tcPr>
            <w:tcW w:w="444" w:type="dxa"/>
          </w:tcPr>
          <w:p w14:paraId="0162D6FF" w14:textId="77777777" w:rsidR="003704F6" w:rsidRPr="00E64BAC" w:rsidRDefault="003704F6" w:rsidP="00F65D01">
            <w:pPr>
              <w:rPr>
                <w:rFonts w:ascii="DM Sans" w:hAnsi="DM Sans"/>
                <w:sz w:val="20"/>
                <w:szCs w:val="20"/>
              </w:rPr>
            </w:pPr>
          </w:p>
        </w:tc>
        <w:tc>
          <w:tcPr>
            <w:tcW w:w="4231" w:type="dxa"/>
          </w:tcPr>
          <w:p w14:paraId="47DEB6CC" w14:textId="77777777" w:rsidR="003704F6" w:rsidRPr="00E64BAC" w:rsidRDefault="003704F6" w:rsidP="00F65D01">
            <w:pPr>
              <w:rPr>
                <w:rFonts w:ascii="DM Sans" w:hAnsi="DM Sans"/>
                <w:sz w:val="20"/>
                <w:szCs w:val="20"/>
              </w:rPr>
            </w:pPr>
          </w:p>
        </w:tc>
        <w:tc>
          <w:tcPr>
            <w:tcW w:w="4392" w:type="dxa"/>
          </w:tcPr>
          <w:p w14:paraId="461798DC" w14:textId="77777777" w:rsidR="003704F6" w:rsidRPr="00E64BAC" w:rsidRDefault="003704F6" w:rsidP="00F65D01">
            <w:pPr>
              <w:rPr>
                <w:rFonts w:ascii="DM Sans" w:hAnsi="DM Sans"/>
                <w:sz w:val="20"/>
                <w:szCs w:val="20"/>
              </w:rPr>
            </w:pPr>
          </w:p>
        </w:tc>
      </w:tr>
      <w:tr w:rsidR="003704F6" w:rsidRPr="00E64BAC" w14:paraId="3E3DD8CF" w14:textId="77777777" w:rsidTr="00E64BAC">
        <w:trPr>
          <w:trHeight w:val="259"/>
        </w:trPr>
        <w:tc>
          <w:tcPr>
            <w:tcW w:w="444" w:type="dxa"/>
          </w:tcPr>
          <w:p w14:paraId="24E96020" w14:textId="77777777" w:rsidR="003704F6" w:rsidRPr="00E64BAC" w:rsidRDefault="003704F6" w:rsidP="00F65D01">
            <w:pPr>
              <w:rPr>
                <w:rFonts w:ascii="DM Sans" w:hAnsi="DM Sans"/>
                <w:sz w:val="20"/>
                <w:szCs w:val="20"/>
              </w:rPr>
            </w:pPr>
          </w:p>
        </w:tc>
        <w:tc>
          <w:tcPr>
            <w:tcW w:w="4231" w:type="dxa"/>
          </w:tcPr>
          <w:p w14:paraId="281966F8" w14:textId="77777777" w:rsidR="003704F6" w:rsidRPr="00E64BAC" w:rsidRDefault="003704F6" w:rsidP="00F65D01">
            <w:pPr>
              <w:rPr>
                <w:rFonts w:ascii="DM Sans" w:hAnsi="DM Sans"/>
                <w:sz w:val="20"/>
                <w:szCs w:val="20"/>
              </w:rPr>
            </w:pPr>
          </w:p>
        </w:tc>
        <w:tc>
          <w:tcPr>
            <w:tcW w:w="4392" w:type="dxa"/>
          </w:tcPr>
          <w:p w14:paraId="71900C89" w14:textId="77777777" w:rsidR="003704F6" w:rsidRPr="00E64BAC" w:rsidRDefault="003704F6" w:rsidP="00F65D01">
            <w:pPr>
              <w:rPr>
                <w:rFonts w:ascii="DM Sans" w:hAnsi="DM Sans"/>
                <w:sz w:val="20"/>
                <w:szCs w:val="20"/>
              </w:rPr>
            </w:pPr>
          </w:p>
        </w:tc>
      </w:tr>
      <w:tr w:rsidR="003704F6" w:rsidRPr="00E64BAC" w14:paraId="562FE268" w14:textId="77777777" w:rsidTr="00E64BAC">
        <w:trPr>
          <w:trHeight w:val="259"/>
        </w:trPr>
        <w:tc>
          <w:tcPr>
            <w:tcW w:w="444" w:type="dxa"/>
          </w:tcPr>
          <w:p w14:paraId="65B34C8C" w14:textId="77777777" w:rsidR="003704F6" w:rsidRPr="00E64BAC" w:rsidRDefault="003704F6" w:rsidP="00F65D01">
            <w:pPr>
              <w:rPr>
                <w:rFonts w:ascii="DM Sans" w:hAnsi="DM Sans"/>
                <w:sz w:val="20"/>
                <w:szCs w:val="20"/>
              </w:rPr>
            </w:pPr>
          </w:p>
        </w:tc>
        <w:tc>
          <w:tcPr>
            <w:tcW w:w="4231" w:type="dxa"/>
          </w:tcPr>
          <w:p w14:paraId="2A8C7E69" w14:textId="77777777" w:rsidR="003704F6" w:rsidRPr="00E64BAC" w:rsidRDefault="003704F6" w:rsidP="00F65D01">
            <w:pPr>
              <w:rPr>
                <w:rFonts w:ascii="DM Sans" w:hAnsi="DM Sans"/>
                <w:sz w:val="20"/>
                <w:szCs w:val="20"/>
              </w:rPr>
            </w:pPr>
          </w:p>
        </w:tc>
        <w:tc>
          <w:tcPr>
            <w:tcW w:w="4392" w:type="dxa"/>
          </w:tcPr>
          <w:p w14:paraId="6ADA5D08" w14:textId="77777777" w:rsidR="003704F6" w:rsidRPr="00E64BAC" w:rsidRDefault="003704F6" w:rsidP="00F65D01">
            <w:pPr>
              <w:rPr>
                <w:rFonts w:ascii="DM Sans" w:hAnsi="DM Sans"/>
                <w:sz w:val="20"/>
                <w:szCs w:val="20"/>
              </w:rPr>
            </w:pPr>
          </w:p>
        </w:tc>
      </w:tr>
    </w:tbl>
    <w:p w14:paraId="4C3C3FEE" w14:textId="77777777" w:rsidR="00E64BAC" w:rsidRDefault="00E64BAC" w:rsidP="00E64BAC">
      <w:pPr>
        <w:pStyle w:val="ListParagraph"/>
        <w:rPr>
          <w:rFonts w:ascii="DM Sans" w:hAnsi="DM Sans"/>
          <w:sz w:val="20"/>
          <w:szCs w:val="20"/>
        </w:rPr>
      </w:pPr>
    </w:p>
    <w:p w14:paraId="508A0ADA" w14:textId="77777777" w:rsidR="00E64BAC" w:rsidRPr="00E64BAC" w:rsidRDefault="00E64BAC" w:rsidP="00F706B8">
      <w:pPr>
        <w:pStyle w:val="Heading3"/>
      </w:pPr>
      <w:r w:rsidRPr="00E64BAC">
        <w:t>Tillkomna aktiviteter</w:t>
      </w:r>
    </w:p>
    <w:p w14:paraId="543AA9A9" w14:textId="44036016" w:rsidR="003704F6" w:rsidRPr="00E64BAC" w:rsidRDefault="003704F6" w:rsidP="00E605C3">
      <w:pPr>
        <w:pStyle w:val="Punktlistabrdtext"/>
      </w:pPr>
      <w:r w:rsidRPr="00E64BAC">
        <w:t xml:space="preserve">Aktiviteter som tillkommit under tiden, men som inte finns med i den inskickade </w:t>
      </w:r>
      <w:r w:rsidR="00BA6C69" w:rsidRPr="00E64BAC">
        <w:t>A</w:t>
      </w:r>
      <w:r w:rsidRPr="00E64BAC">
        <w:t>ktivitets- och utvecklingsplan</w:t>
      </w:r>
      <w:r w:rsidR="00BA6C69" w:rsidRPr="00E64BAC">
        <w:t>en</w:t>
      </w:r>
    </w:p>
    <w:p w14:paraId="698BA93C" w14:textId="050CD310" w:rsidR="003704F6" w:rsidRPr="00E64BAC" w:rsidRDefault="003704F6" w:rsidP="00E605C3">
      <w:pPr>
        <w:pStyle w:val="Punktlistabrdtext"/>
      </w:pPr>
      <w:r w:rsidRPr="00E64BAC">
        <w:t>Beskriv de genomförda aktiviteterna och deras resultat</w:t>
      </w:r>
    </w:p>
    <w:p w14:paraId="2DE851C4" w14:textId="5DC6DFF4" w:rsidR="003704F6" w:rsidRDefault="003704F6" w:rsidP="00E605C3">
      <w:pPr>
        <w:pStyle w:val="Punktlistabrdtext"/>
      </w:pPr>
      <w:r w:rsidRPr="00732262">
        <w:t>Sammanfattande tabell över aktiviteter som har tillkommit med syfte att ge en översikt för de som utvärderar</w:t>
      </w:r>
    </w:p>
    <w:p w14:paraId="51BD179B" w14:textId="77777777" w:rsidR="00E605C3" w:rsidRPr="00732262" w:rsidRDefault="00E605C3" w:rsidP="00E605C3">
      <w:pPr>
        <w:pStyle w:val="Punktlistabrdtext"/>
        <w:ind w:left="0"/>
      </w:pPr>
    </w:p>
    <w:tbl>
      <w:tblPr>
        <w:tblStyle w:val="TableGrid"/>
        <w:tblW w:w="8926" w:type="dxa"/>
        <w:tblLook w:val="04A0" w:firstRow="1" w:lastRow="0" w:firstColumn="1" w:lastColumn="0" w:noHBand="0" w:noVBand="1"/>
      </w:tblPr>
      <w:tblGrid>
        <w:gridCol w:w="444"/>
        <w:gridCol w:w="3271"/>
        <w:gridCol w:w="1651"/>
        <w:gridCol w:w="3560"/>
      </w:tblGrid>
      <w:tr w:rsidR="003704F6" w:rsidRPr="00E64BAC" w14:paraId="44537F99" w14:textId="77777777" w:rsidTr="00F706B8">
        <w:trPr>
          <w:tblHeader/>
        </w:trPr>
        <w:tc>
          <w:tcPr>
            <w:tcW w:w="444" w:type="dxa"/>
          </w:tcPr>
          <w:p w14:paraId="4495A66B" w14:textId="77777777" w:rsidR="003704F6" w:rsidRPr="00E64BAC" w:rsidRDefault="003704F6" w:rsidP="00F65D01">
            <w:pPr>
              <w:rPr>
                <w:rFonts w:ascii="DM Sans" w:hAnsi="DM Sans"/>
                <w:b/>
                <w:bCs/>
                <w:sz w:val="20"/>
                <w:szCs w:val="20"/>
              </w:rPr>
            </w:pPr>
            <w:r w:rsidRPr="00E64BAC">
              <w:rPr>
                <w:rFonts w:ascii="DM Sans" w:hAnsi="DM Sans"/>
                <w:b/>
                <w:bCs/>
                <w:sz w:val="20"/>
                <w:szCs w:val="20"/>
              </w:rPr>
              <w:t>Nr</w:t>
            </w:r>
          </w:p>
        </w:tc>
        <w:tc>
          <w:tcPr>
            <w:tcW w:w="3271" w:type="dxa"/>
          </w:tcPr>
          <w:p w14:paraId="3C1E2506" w14:textId="77777777" w:rsidR="003704F6" w:rsidRPr="00E64BAC" w:rsidRDefault="003704F6" w:rsidP="00F65D01">
            <w:pPr>
              <w:rPr>
                <w:rFonts w:ascii="DM Sans" w:hAnsi="DM Sans"/>
                <w:b/>
                <w:bCs/>
                <w:sz w:val="20"/>
                <w:szCs w:val="20"/>
              </w:rPr>
            </w:pPr>
            <w:r w:rsidRPr="00E64BAC">
              <w:rPr>
                <w:rFonts w:ascii="DM Sans" w:hAnsi="DM Sans"/>
                <w:b/>
                <w:bCs/>
                <w:sz w:val="20"/>
                <w:szCs w:val="20"/>
              </w:rPr>
              <w:t>Genomförd aktivitet</w:t>
            </w:r>
          </w:p>
        </w:tc>
        <w:tc>
          <w:tcPr>
            <w:tcW w:w="1651" w:type="dxa"/>
          </w:tcPr>
          <w:p w14:paraId="6B7F1BF6" w14:textId="77777777" w:rsidR="003704F6" w:rsidRPr="00E64BAC" w:rsidRDefault="003704F6" w:rsidP="00F65D01">
            <w:pPr>
              <w:rPr>
                <w:rFonts w:ascii="DM Sans" w:hAnsi="DM Sans"/>
                <w:b/>
                <w:bCs/>
                <w:sz w:val="20"/>
                <w:szCs w:val="20"/>
              </w:rPr>
            </w:pPr>
            <w:r w:rsidRPr="00E64BAC">
              <w:rPr>
                <w:rFonts w:ascii="DM Sans" w:hAnsi="DM Sans"/>
                <w:b/>
                <w:bCs/>
                <w:sz w:val="20"/>
                <w:szCs w:val="20"/>
              </w:rPr>
              <w:t>Resultat</w:t>
            </w:r>
          </w:p>
        </w:tc>
        <w:tc>
          <w:tcPr>
            <w:tcW w:w="3560" w:type="dxa"/>
          </w:tcPr>
          <w:p w14:paraId="0660A2D5" w14:textId="77777777" w:rsidR="003704F6" w:rsidRPr="00E64BAC" w:rsidRDefault="003704F6" w:rsidP="00F65D01">
            <w:pPr>
              <w:rPr>
                <w:rFonts w:ascii="DM Sans" w:hAnsi="DM Sans"/>
                <w:b/>
                <w:bCs/>
                <w:sz w:val="20"/>
                <w:szCs w:val="20"/>
              </w:rPr>
            </w:pPr>
            <w:r w:rsidRPr="00E64BAC">
              <w:rPr>
                <w:rFonts w:ascii="DM Sans" w:hAnsi="DM Sans"/>
                <w:b/>
                <w:bCs/>
                <w:sz w:val="20"/>
                <w:szCs w:val="20"/>
              </w:rPr>
              <w:t>Effekt</w:t>
            </w:r>
          </w:p>
        </w:tc>
      </w:tr>
      <w:tr w:rsidR="003704F6" w:rsidRPr="00E64BAC" w14:paraId="1F313168" w14:textId="77777777" w:rsidTr="00E64BAC">
        <w:tc>
          <w:tcPr>
            <w:tcW w:w="444" w:type="dxa"/>
          </w:tcPr>
          <w:p w14:paraId="5252EF97" w14:textId="77777777" w:rsidR="003704F6" w:rsidRPr="00E64BAC" w:rsidRDefault="003704F6" w:rsidP="00F65D01">
            <w:pPr>
              <w:rPr>
                <w:rFonts w:ascii="DM Sans" w:hAnsi="DM Sans"/>
                <w:sz w:val="20"/>
                <w:szCs w:val="20"/>
              </w:rPr>
            </w:pPr>
          </w:p>
        </w:tc>
        <w:tc>
          <w:tcPr>
            <w:tcW w:w="3271" w:type="dxa"/>
          </w:tcPr>
          <w:p w14:paraId="52BE59FB" w14:textId="77777777" w:rsidR="003704F6" w:rsidRPr="00E64BAC" w:rsidRDefault="003704F6" w:rsidP="00F65D01">
            <w:pPr>
              <w:rPr>
                <w:rFonts w:ascii="DM Sans" w:hAnsi="DM Sans"/>
                <w:sz w:val="20"/>
                <w:szCs w:val="20"/>
              </w:rPr>
            </w:pPr>
          </w:p>
        </w:tc>
        <w:tc>
          <w:tcPr>
            <w:tcW w:w="1651" w:type="dxa"/>
          </w:tcPr>
          <w:p w14:paraId="6B8EE220" w14:textId="77777777" w:rsidR="003704F6" w:rsidRPr="00E64BAC" w:rsidRDefault="003704F6" w:rsidP="00F65D01">
            <w:pPr>
              <w:rPr>
                <w:rFonts w:ascii="DM Sans" w:hAnsi="DM Sans"/>
                <w:sz w:val="20"/>
                <w:szCs w:val="20"/>
              </w:rPr>
            </w:pPr>
          </w:p>
        </w:tc>
        <w:tc>
          <w:tcPr>
            <w:tcW w:w="3560" w:type="dxa"/>
          </w:tcPr>
          <w:p w14:paraId="6385CDB3" w14:textId="77777777" w:rsidR="003704F6" w:rsidRPr="00E64BAC" w:rsidRDefault="003704F6" w:rsidP="00F65D01">
            <w:pPr>
              <w:rPr>
                <w:rFonts w:ascii="DM Sans" w:hAnsi="DM Sans"/>
                <w:sz w:val="20"/>
                <w:szCs w:val="20"/>
              </w:rPr>
            </w:pPr>
          </w:p>
        </w:tc>
      </w:tr>
      <w:tr w:rsidR="003704F6" w:rsidRPr="00E64BAC" w14:paraId="7E134B31" w14:textId="77777777" w:rsidTr="00E64BAC">
        <w:tc>
          <w:tcPr>
            <w:tcW w:w="444" w:type="dxa"/>
          </w:tcPr>
          <w:p w14:paraId="3D413368" w14:textId="77777777" w:rsidR="003704F6" w:rsidRPr="00E64BAC" w:rsidRDefault="003704F6" w:rsidP="00F65D01">
            <w:pPr>
              <w:rPr>
                <w:rFonts w:ascii="DM Sans" w:hAnsi="DM Sans"/>
                <w:sz w:val="20"/>
                <w:szCs w:val="20"/>
              </w:rPr>
            </w:pPr>
          </w:p>
        </w:tc>
        <w:tc>
          <w:tcPr>
            <w:tcW w:w="3271" w:type="dxa"/>
          </w:tcPr>
          <w:p w14:paraId="095DE158" w14:textId="77777777" w:rsidR="003704F6" w:rsidRPr="00E64BAC" w:rsidRDefault="003704F6" w:rsidP="00F65D01">
            <w:pPr>
              <w:rPr>
                <w:rFonts w:ascii="DM Sans" w:hAnsi="DM Sans"/>
                <w:sz w:val="20"/>
                <w:szCs w:val="20"/>
              </w:rPr>
            </w:pPr>
          </w:p>
        </w:tc>
        <w:tc>
          <w:tcPr>
            <w:tcW w:w="1651" w:type="dxa"/>
          </w:tcPr>
          <w:p w14:paraId="719AA829" w14:textId="77777777" w:rsidR="003704F6" w:rsidRPr="00E64BAC" w:rsidRDefault="003704F6" w:rsidP="00F65D01">
            <w:pPr>
              <w:rPr>
                <w:rFonts w:ascii="DM Sans" w:hAnsi="DM Sans"/>
                <w:sz w:val="20"/>
                <w:szCs w:val="20"/>
              </w:rPr>
            </w:pPr>
          </w:p>
        </w:tc>
        <w:tc>
          <w:tcPr>
            <w:tcW w:w="3560" w:type="dxa"/>
          </w:tcPr>
          <w:p w14:paraId="553219C4" w14:textId="77777777" w:rsidR="003704F6" w:rsidRPr="00E64BAC" w:rsidRDefault="003704F6" w:rsidP="00F65D01">
            <w:pPr>
              <w:rPr>
                <w:rFonts w:ascii="DM Sans" w:hAnsi="DM Sans"/>
                <w:sz w:val="20"/>
                <w:szCs w:val="20"/>
              </w:rPr>
            </w:pPr>
          </w:p>
        </w:tc>
      </w:tr>
      <w:tr w:rsidR="003704F6" w:rsidRPr="00E64BAC" w14:paraId="59D75ABE" w14:textId="77777777" w:rsidTr="00E64BAC">
        <w:tc>
          <w:tcPr>
            <w:tcW w:w="444" w:type="dxa"/>
          </w:tcPr>
          <w:p w14:paraId="45389295" w14:textId="77777777" w:rsidR="003704F6" w:rsidRPr="00E64BAC" w:rsidRDefault="003704F6" w:rsidP="00F65D01">
            <w:pPr>
              <w:rPr>
                <w:rFonts w:ascii="DM Sans" w:hAnsi="DM Sans"/>
                <w:sz w:val="20"/>
                <w:szCs w:val="20"/>
              </w:rPr>
            </w:pPr>
          </w:p>
        </w:tc>
        <w:tc>
          <w:tcPr>
            <w:tcW w:w="3271" w:type="dxa"/>
          </w:tcPr>
          <w:p w14:paraId="265C3AAB" w14:textId="77777777" w:rsidR="003704F6" w:rsidRPr="00E64BAC" w:rsidRDefault="003704F6" w:rsidP="00F65D01">
            <w:pPr>
              <w:rPr>
                <w:rFonts w:ascii="DM Sans" w:hAnsi="DM Sans"/>
                <w:sz w:val="20"/>
                <w:szCs w:val="20"/>
              </w:rPr>
            </w:pPr>
          </w:p>
        </w:tc>
        <w:tc>
          <w:tcPr>
            <w:tcW w:w="1651" w:type="dxa"/>
          </w:tcPr>
          <w:p w14:paraId="3B43721C" w14:textId="77777777" w:rsidR="003704F6" w:rsidRPr="00E64BAC" w:rsidRDefault="003704F6" w:rsidP="00F65D01">
            <w:pPr>
              <w:rPr>
                <w:rFonts w:ascii="DM Sans" w:hAnsi="DM Sans"/>
                <w:sz w:val="20"/>
                <w:szCs w:val="20"/>
              </w:rPr>
            </w:pPr>
          </w:p>
        </w:tc>
        <w:tc>
          <w:tcPr>
            <w:tcW w:w="3560" w:type="dxa"/>
          </w:tcPr>
          <w:p w14:paraId="257D7AA9" w14:textId="77777777" w:rsidR="003704F6" w:rsidRPr="00E64BAC" w:rsidRDefault="003704F6" w:rsidP="00F65D01">
            <w:pPr>
              <w:rPr>
                <w:rFonts w:ascii="DM Sans" w:hAnsi="DM Sans"/>
                <w:sz w:val="20"/>
                <w:szCs w:val="20"/>
              </w:rPr>
            </w:pPr>
          </w:p>
        </w:tc>
      </w:tr>
      <w:tr w:rsidR="003704F6" w:rsidRPr="00E64BAC" w14:paraId="478B881D" w14:textId="77777777" w:rsidTr="00E64BAC">
        <w:tc>
          <w:tcPr>
            <w:tcW w:w="444" w:type="dxa"/>
          </w:tcPr>
          <w:p w14:paraId="35C11174" w14:textId="77777777" w:rsidR="003704F6" w:rsidRPr="00E64BAC" w:rsidRDefault="003704F6" w:rsidP="00F65D01">
            <w:pPr>
              <w:rPr>
                <w:rFonts w:ascii="DM Sans" w:hAnsi="DM Sans"/>
                <w:sz w:val="20"/>
                <w:szCs w:val="20"/>
              </w:rPr>
            </w:pPr>
          </w:p>
        </w:tc>
        <w:tc>
          <w:tcPr>
            <w:tcW w:w="3271" w:type="dxa"/>
          </w:tcPr>
          <w:p w14:paraId="4AC74E3B" w14:textId="77777777" w:rsidR="003704F6" w:rsidRPr="00E64BAC" w:rsidRDefault="003704F6" w:rsidP="00F65D01">
            <w:pPr>
              <w:rPr>
                <w:rFonts w:ascii="DM Sans" w:hAnsi="DM Sans"/>
                <w:sz w:val="20"/>
                <w:szCs w:val="20"/>
              </w:rPr>
            </w:pPr>
          </w:p>
        </w:tc>
        <w:tc>
          <w:tcPr>
            <w:tcW w:w="1651" w:type="dxa"/>
          </w:tcPr>
          <w:p w14:paraId="5B110506" w14:textId="77777777" w:rsidR="003704F6" w:rsidRPr="00E64BAC" w:rsidRDefault="003704F6" w:rsidP="00F65D01">
            <w:pPr>
              <w:rPr>
                <w:rFonts w:ascii="DM Sans" w:hAnsi="DM Sans"/>
                <w:sz w:val="20"/>
                <w:szCs w:val="20"/>
              </w:rPr>
            </w:pPr>
          </w:p>
        </w:tc>
        <w:tc>
          <w:tcPr>
            <w:tcW w:w="3560" w:type="dxa"/>
          </w:tcPr>
          <w:p w14:paraId="36FA9DFB" w14:textId="77777777" w:rsidR="003704F6" w:rsidRPr="00E64BAC" w:rsidRDefault="003704F6" w:rsidP="00F65D01">
            <w:pPr>
              <w:rPr>
                <w:rFonts w:ascii="DM Sans" w:hAnsi="DM Sans"/>
                <w:sz w:val="20"/>
                <w:szCs w:val="20"/>
              </w:rPr>
            </w:pPr>
          </w:p>
        </w:tc>
      </w:tr>
      <w:tr w:rsidR="003704F6" w:rsidRPr="00E64BAC" w14:paraId="20BE1C75" w14:textId="77777777" w:rsidTr="00E64BAC">
        <w:tc>
          <w:tcPr>
            <w:tcW w:w="444" w:type="dxa"/>
          </w:tcPr>
          <w:p w14:paraId="4EF1A9E2" w14:textId="77777777" w:rsidR="003704F6" w:rsidRPr="00E64BAC" w:rsidRDefault="003704F6" w:rsidP="00F65D01">
            <w:pPr>
              <w:rPr>
                <w:rFonts w:ascii="DM Sans" w:hAnsi="DM Sans"/>
                <w:sz w:val="20"/>
                <w:szCs w:val="20"/>
              </w:rPr>
            </w:pPr>
          </w:p>
        </w:tc>
        <w:tc>
          <w:tcPr>
            <w:tcW w:w="3271" w:type="dxa"/>
          </w:tcPr>
          <w:p w14:paraId="280F2BC7" w14:textId="77777777" w:rsidR="003704F6" w:rsidRPr="00E64BAC" w:rsidRDefault="003704F6" w:rsidP="00F65D01">
            <w:pPr>
              <w:rPr>
                <w:rFonts w:ascii="DM Sans" w:hAnsi="DM Sans"/>
                <w:sz w:val="20"/>
                <w:szCs w:val="20"/>
              </w:rPr>
            </w:pPr>
          </w:p>
        </w:tc>
        <w:tc>
          <w:tcPr>
            <w:tcW w:w="1651" w:type="dxa"/>
          </w:tcPr>
          <w:p w14:paraId="690F419D" w14:textId="77777777" w:rsidR="003704F6" w:rsidRPr="00E64BAC" w:rsidRDefault="003704F6" w:rsidP="00F65D01">
            <w:pPr>
              <w:rPr>
                <w:rFonts w:ascii="DM Sans" w:hAnsi="DM Sans"/>
                <w:sz w:val="20"/>
                <w:szCs w:val="20"/>
              </w:rPr>
            </w:pPr>
          </w:p>
        </w:tc>
        <w:tc>
          <w:tcPr>
            <w:tcW w:w="3560" w:type="dxa"/>
          </w:tcPr>
          <w:p w14:paraId="09551974" w14:textId="77777777" w:rsidR="003704F6" w:rsidRPr="00E64BAC" w:rsidRDefault="003704F6" w:rsidP="00F65D01">
            <w:pPr>
              <w:rPr>
                <w:rFonts w:ascii="DM Sans" w:hAnsi="DM Sans"/>
                <w:sz w:val="20"/>
                <w:szCs w:val="20"/>
              </w:rPr>
            </w:pPr>
          </w:p>
        </w:tc>
      </w:tr>
    </w:tbl>
    <w:p w14:paraId="12793720" w14:textId="77777777" w:rsidR="00BA6C69" w:rsidRPr="00E64BAC" w:rsidRDefault="00BA6C69" w:rsidP="003704F6">
      <w:pPr>
        <w:rPr>
          <w:rFonts w:ascii="DM Sans" w:hAnsi="DM Sans"/>
          <w:sz w:val="20"/>
          <w:szCs w:val="20"/>
        </w:rPr>
      </w:pPr>
    </w:p>
    <w:p w14:paraId="1BB7A2EF" w14:textId="6BE71F31" w:rsidR="003704F6" w:rsidRPr="007F664E" w:rsidRDefault="007F664E" w:rsidP="00F706B8">
      <w:pPr>
        <w:pStyle w:val="Heading2"/>
        <w:rPr>
          <w:rFonts w:eastAsiaTheme="minorHAnsi"/>
        </w:rPr>
      </w:pPr>
      <w:r w:rsidRPr="007F664E">
        <w:rPr>
          <w:rFonts w:eastAsiaTheme="minorHAnsi"/>
        </w:rPr>
        <w:t xml:space="preserve">8. </w:t>
      </w:r>
      <w:r w:rsidR="003704F6" w:rsidRPr="007F664E">
        <w:rPr>
          <w:rFonts w:eastAsiaTheme="minorHAnsi"/>
        </w:rPr>
        <w:t xml:space="preserve">Ny </w:t>
      </w:r>
      <w:r w:rsidR="00E64BAC" w:rsidRPr="007F664E">
        <w:rPr>
          <w:rFonts w:eastAsiaTheme="minorHAnsi"/>
        </w:rPr>
        <w:t>A</w:t>
      </w:r>
      <w:r w:rsidR="003704F6" w:rsidRPr="007F664E">
        <w:rPr>
          <w:rFonts w:eastAsiaTheme="minorHAnsi"/>
        </w:rPr>
        <w:t>ktivitets- och utvecklingsplan</w:t>
      </w:r>
      <w:r w:rsidRPr="007F664E">
        <w:rPr>
          <w:rFonts w:eastAsiaTheme="minorHAnsi"/>
        </w:rPr>
        <w:t xml:space="preserve">, </w:t>
      </w:r>
      <w:r w:rsidR="003704F6" w:rsidRPr="007F664E">
        <w:rPr>
          <w:rFonts w:eastAsiaTheme="minorHAnsi"/>
        </w:rPr>
        <w:t>inklusive finansiering</w:t>
      </w:r>
      <w:r w:rsidRPr="007F664E">
        <w:rPr>
          <w:rFonts w:eastAsiaTheme="minorHAnsi"/>
        </w:rPr>
        <w:t>,</w:t>
      </w:r>
      <w:r w:rsidR="003704F6" w:rsidRPr="007F664E">
        <w:rPr>
          <w:rFonts w:eastAsiaTheme="minorHAnsi"/>
        </w:rPr>
        <w:t xml:space="preserve"> de fem kommande åren </w:t>
      </w:r>
      <w:r w:rsidRPr="007F664E">
        <w:rPr>
          <w:rFonts w:eastAsiaTheme="minorHAnsi"/>
        </w:rPr>
        <w:t>xx—</w:t>
      </w:r>
      <w:proofErr w:type="spellStart"/>
      <w:r w:rsidRPr="007F664E">
        <w:rPr>
          <w:rFonts w:eastAsiaTheme="minorHAnsi"/>
        </w:rPr>
        <w:t>yy</w:t>
      </w:r>
      <w:proofErr w:type="spellEnd"/>
    </w:p>
    <w:p w14:paraId="5F4670FD" w14:textId="77777777" w:rsidR="007F664E" w:rsidRPr="00E605C3" w:rsidRDefault="007F664E"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7290523C" w14:textId="77777777" w:rsidR="00732262" w:rsidRPr="00E605C3" w:rsidRDefault="00732262" w:rsidP="00E605C3">
      <w:pPr>
        <w:pStyle w:val="BodyText"/>
        <w:rPr>
          <w:i/>
          <w:iCs/>
        </w:rPr>
      </w:pPr>
      <w:r w:rsidRPr="00E605C3">
        <w:rPr>
          <w:i/>
          <w:iCs/>
        </w:rPr>
        <w:t>”Geoparken ska ha en femårig Aktivitets- och utvecklingsplan som omfattar planerade aktiviteter. Eftersom det är svårt med planering på längre sikt förväntas de första åren vara mer detaljerade vad gäller exempelvis finansiering och när aktiviteterna ska genomföras. Planen kan förändras under utvärderingsperioden.”</w:t>
      </w:r>
    </w:p>
    <w:p w14:paraId="083BCB73" w14:textId="54C3B1FE" w:rsidR="007F664E" w:rsidRPr="00E605C3" w:rsidRDefault="007F664E" w:rsidP="00E605C3">
      <w:pPr>
        <w:pStyle w:val="BodyText"/>
      </w:pPr>
      <w:r w:rsidRPr="00E605C3">
        <w:lastRenderedPageBreak/>
        <w:t xml:space="preserve">Förtydliga vilka aktiviteter som har fastställd finansiering och vilka som har tänkt/planerad finansiering. Här gäller det som står i processdokument för Svensk </w:t>
      </w:r>
      <w:proofErr w:type="spellStart"/>
      <w:r w:rsidRPr="00E605C3">
        <w:t>Geopark</w:t>
      </w:r>
      <w:proofErr w:type="spellEnd"/>
      <w:r w:rsidRPr="00E605C3">
        <w:t xml:space="preserve"> (inklippt ovan). Komplettera rubriken med vilka år som är aktuella.</w:t>
      </w:r>
    </w:p>
    <w:p w14:paraId="22913B1A" w14:textId="77777777" w:rsidR="007F664E" w:rsidRPr="00E605C3" w:rsidRDefault="003704F6" w:rsidP="00E605C3">
      <w:pPr>
        <w:pStyle w:val="BodyText"/>
      </w:pPr>
      <w:r w:rsidRPr="00E605C3">
        <w:t>Sammanfattning max 2 sidor</w:t>
      </w:r>
    </w:p>
    <w:p w14:paraId="63240120" w14:textId="1B9CD07F" w:rsidR="003704F6" w:rsidRPr="00E605C3" w:rsidRDefault="003704F6" w:rsidP="00E605C3">
      <w:pPr>
        <w:rPr>
          <w:b/>
          <w:bCs/>
        </w:rPr>
      </w:pPr>
      <w:r w:rsidRPr="00E605C3">
        <w:rPr>
          <w:b/>
          <w:bCs/>
        </w:rPr>
        <w:t>Sammanfattande tabell med syfte att ge en översikt för de som utvärderar</w:t>
      </w:r>
    </w:p>
    <w:tbl>
      <w:tblPr>
        <w:tblStyle w:val="TableGrid"/>
        <w:tblW w:w="9067" w:type="dxa"/>
        <w:tblLook w:val="04A0" w:firstRow="1" w:lastRow="0" w:firstColumn="1" w:lastColumn="0" w:noHBand="0" w:noVBand="1"/>
      </w:tblPr>
      <w:tblGrid>
        <w:gridCol w:w="444"/>
        <w:gridCol w:w="3097"/>
        <w:gridCol w:w="1418"/>
        <w:gridCol w:w="1983"/>
        <w:gridCol w:w="2125"/>
      </w:tblGrid>
      <w:tr w:rsidR="003704F6" w:rsidRPr="007F664E" w14:paraId="7E0F86A1" w14:textId="77777777" w:rsidTr="00F706B8">
        <w:trPr>
          <w:trHeight w:val="269"/>
          <w:tblHeader/>
        </w:trPr>
        <w:tc>
          <w:tcPr>
            <w:tcW w:w="440" w:type="dxa"/>
          </w:tcPr>
          <w:p w14:paraId="774C180A" w14:textId="77777777" w:rsidR="003704F6" w:rsidRPr="007F664E" w:rsidRDefault="003704F6" w:rsidP="00F65D01">
            <w:pPr>
              <w:rPr>
                <w:rFonts w:ascii="DM Sans" w:hAnsi="DM Sans"/>
                <w:b/>
                <w:bCs/>
                <w:sz w:val="20"/>
                <w:szCs w:val="20"/>
              </w:rPr>
            </w:pPr>
            <w:r w:rsidRPr="007F664E">
              <w:rPr>
                <w:rFonts w:ascii="DM Sans" w:hAnsi="DM Sans"/>
                <w:b/>
                <w:bCs/>
                <w:sz w:val="20"/>
                <w:szCs w:val="20"/>
              </w:rPr>
              <w:t>Nr</w:t>
            </w:r>
          </w:p>
        </w:tc>
        <w:tc>
          <w:tcPr>
            <w:tcW w:w="3099" w:type="dxa"/>
          </w:tcPr>
          <w:p w14:paraId="3D433BA8" w14:textId="77777777" w:rsidR="003704F6" w:rsidRPr="007F664E" w:rsidRDefault="003704F6" w:rsidP="00F65D01">
            <w:pPr>
              <w:rPr>
                <w:rFonts w:ascii="DM Sans" w:hAnsi="DM Sans"/>
                <w:b/>
                <w:bCs/>
                <w:sz w:val="20"/>
                <w:szCs w:val="20"/>
              </w:rPr>
            </w:pPr>
            <w:r w:rsidRPr="007F664E">
              <w:rPr>
                <w:rFonts w:ascii="DM Sans" w:hAnsi="DM Sans"/>
                <w:b/>
                <w:bCs/>
                <w:sz w:val="20"/>
                <w:szCs w:val="20"/>
              </w:rPr>
              <w:t>Aktivitet</w:t>
            </w:r>
          </w:p>
        </w:tc>
        <w:tc>
          <w:tcPr>
            <w:tcW w:w="1418" w:type="dxa"/>
          </w:tcPr>
          <w:p w14:paraId="575477F8" w14:textId="77777777" w:rsidR="003704F6" w:rsidRPr="007F664E" w:rsidRDefault="003704F6" w:rsidP="00F65D01">
            <w:pPr>
              <w:rPr>
                <w:rFonts w:ascii="DM Sans" w:hAnsi="DM Sans"/>
                <w:b/>
                <w:bCs/>
                <w:sz w:val="20"/>
                <w:szCs w:val="20"/>
              </w:rPr>
            </w:pPr>
            <w:r w:rsidRPr="007F664E">
              <w:rPr>
                <w:rFonts w:ascii="DM Sans" w:hAnsi="DM Sans"/>
                <w:b/>
                <w:bCs/>
                <w:sz w:val="20"/>
                <w:szCs w:val="20"/>
              </w:rPr>
              <w:t>Tidsperiod</w:t>
            </w:r>
          </w:p>
        </w:tc>
        <w:tc>
          <w:tcPr>
            <w:tcW w:w="1984" w:type="dxa"/>
          </w:tcPr>
          <w:p w14:paraId="5E8B3A10" w14:textId="77777777" w:rsidR="003704F6" w:rsidRPr="007F664E" w:rsidRDefault="003704F6" w:rsidP="00F65D01">
            <w:pPr>
              <w:rPr>
                <w:rFonts w:ascii="DM Sans" w:hAnsi="DM Sans"/>
                <w:b/>
                <w:bCs/>
                <w:sz w:val="20"/>
                <w:szCs w:val="20"/>
              </w:rPr>
            </w:pPr>
            <w:r w:rsidRPr="007F664E">
              <w:rPr>
                <w:rFonts w:ascii="DM Sans" w:hAnsi="DM Sans"/>
                <w:b/>
                <w:bCs/>
                <w:sz w:val="20"/>
                <w:szCs w:val="20"/>
              </w:rPr>
              <w:t>Kostnad</w:t>
            </w:r>
          </w:p>
        </w:tc>
        <w:tc>
          <w:tcPr>
            <w:tcW w:w="2126" w:type="dxa"/>
          </w:tcPr>
          <w:p w14:paraId="1E3F50E8" w14:textId="77777777" w:rsidR="003704F6" w:rsidRPr="007F664E" w:rsidRDefault="003704F6" w:rsidP="00F65D01">
            <w:pPr>
              <w:rPr>
                <w:rFonts w:ascii="DM Sans" w:hAnsi="DM Sans"/>
                <w:b/>
                <w:bCs/>
                <w:sz w:val="20"/>
                <w:szCs w:val="20"/>
              </w:rPr>
            </w:pPr>
            <w:r w:rsidRPr="007F664E">
              <w:rPr>
                <w:rFonts w:ascii="DM Sans" w:hAnsi="DM Sans"/>
                <w:b/>
                <w:bCs/>
                <w:sz w:val="20"/>
                <w:szCs w:val="20"/>
              </w:rPr>
              <w:t>Finansiering</w:t>
            </w:r>
          </w:p>
        </w:tc>
      </w:tr>
      <w:tr w:rsidR="003704F6" w:rsidRPr="007F664E" w14:paraId="09D87F3F" w14:textId="77777777" w:rsidTr="00F65D01">
        <w:trPr>
          <w:trHeight w:val="269"/>
        </w:trPr>
        <w:tc>
          <w:tcPr>
            <w:tcW w:w="440" w:type="dxa"/>
          </w:tcPr>
          <w:p w14:paraId="34ACD117" w14:textId="77777777" w:rsidR="003704F6" w:rsidRPr="007F664E" w:rsidRDefault="003704F6" w:rsidP="00F65D01">
            <w:pPr>
              <w:rPr>
                <w:rFonts w:ascii="DM Sans" w:hAnsi="DM Sans"/>
                <w:sz w:val="20"/>
                <w:szCs w:val="20"/>
              </w:rPr>
            </w:pPr>
          </w:p>
        </w:tc>
        <w:tc>
          <w:tcPr>
            <w:tcW w:w="3099" w:type="dxa"/>
          </w:tcPr>
          <w:p w14:paraId="64DE29E8" w14:textId="77777777" w:rsidR="003704F6" w:rsidRPr="007F664E" w:rsidRDefault="003704F6" w:rsidP="00F65D01">
            <w:pPr>
              <w:rPr>
                <w:rFonts w:ascii="DM Sans" w:hAnsi="DM Sans"/>
                <w:sz w:val="20"/>
                <w:szCs w:val="20"/>
              </w:rPr>
            </w:pPr>
          </w:p>
        </w:tc>
        <w:tc>
          <w:tcPr>
            <w:tcW w:w="1418" w:type="dxa"/>
          </w:tcPr>
          <w:p w14:paraId="39FA9F38" w14:textId="77777777" w:rsidR="003704F6" w:rsidRPr="007F664E" w:rsidRDefault="003704F6" w:rsidP="00F65D01">
            <w:pPr>
              <w:rPr>
                <w:rFonts w:ascii="DM Sans" w:hAnsi="DM Sans"/>
                <w:sz w:val="20"/>
                <w:szCs w:val="20"/>
              </w:rPr>
            </w:pPr>
          </w:p>
        </w:tc>
        <w:tc>
          <w:tcPr>
            <w:tcW w:w="1984" w:type="dxa"/>
          </w:tcPr>
          <w:p w14:paraId="5EBAFD6F" w14:textId="77777777" w:rsidR="003704F6" w:rsidRPr="007F664E" w:rsidRDefault="003704F6" w:rsidP="00F65D01">
            <w:pPr>
              <w:rPr>
                <w:rFonts w:ascii="DM Sans" w:hAnsi="DM Sans"/>
                <w:sz w:val="20"/>
                <w:szCs w:val="20"/>
              </w:rPr>
            </w:pPr>
          </w:p>
        </w:tc>
        <w:tc>
          <w:tcPr>
            <w:tcW w:w="2126" w:type="dxa"/>
          </w:tcPr>
          <w:p w14:paraId="46998036" w14:textId="77777777" w:rsidR="003704F6" w:rsidRPr="007F664E" w:rsidRDefault="003704F6" w:rsidP="00F65D01">
            <w:pPr>
              <w:rPr>
                <w:rFonts w:ascii="DM Sans" w:hAnsi="DM Sans"/>
                <w:sz w:val="20"/>
                <w:szCs w:val="20"/>
              </w:rPr>
            </w:pPr>
          </w:p>
        </w:tc>
      </w:tr>
      <w:tr w:rsidR="003704F6" w:rsidRPr="007F664E" w14:paraId="22DB28F7" w14:textId="77777777" w:rsidTr="00F65D01">
        <w:trPr>
          <w:trHeight w:val="260"/>
        </w:trPr>
        <w:tc>
          <w:tcPr>
            <w:tcW w:w="440" w:type="dxa"/>
          </w:tcPr>
          <w:p w14:paraId="51964F61" w14:textId="77777777" w:rsidR="003704F6" w:rsidRPr="007F664E" w:rsidRDefault="003704F6" w:rsidP="00F65D01">
            <w:pPr>
              <w:rPr>
                <w:rFonts w:ascii="DM Sans" w:hAnsi="DM Sans"/>
                <w:sz w:val="20"/>
                <w:szCs w:val="20"/>
              </w:rPr>
            </w:pPr>
          </w:p>
        </w:tc>
        <w:tc>
          <w:tcPr>
            <w:tcW w:w="3099" w:type="dxa"/>
          </w:tcPr>
          <w:p w14:paraId="0E701E9F" w14:textId="77777777" w:rsidR="003704F6" w:rsidRPr="007F664E" w:rsidRDefault="003704F6" w:rsidP="00F65D01">
            <w:pPr>
              <w:rPr>
                <w:rFonts w:ascii="DM Sans" w:hAnsi="DM Sans"/>
                <w:sz w:val="20"/>
                <w:szCs w:val="20"/>
              </w:rPr>
            </w:pPr>
          </w:p>
        </w:tc>
        <w:tc>
          <w:tcPr>
            <w:tcW w:w="1418" w:type="dxa"/>
          </w:tcPr>
          <w:p w14:paraId="7E538031" w14:textId="77777777" w:rsidR="003704F6" w:rsidRPr="007F664E" w:rsidRDefault="003704F6" w:rsidP="00F65D01">
            <w:pPr>
              <w:rPr>
                <w:rFonts w:ascii="DM Sans" w:hAnsi="DM Sans"/>
                <w:sz w:val="20"/>
                <w:szCs w:val="20"/>
              </w:rPr>
            </w:pPr>
          </w:p>
        </w:tc>
        <w:tc>
          <w:tcPr>
            <w:tcW w:w="1984" w:type="dxa"/>
          </w:tcPr>
          <w:p w14:paraId="6469CE1C" w14:textId="77777777" w:rsidR="003704F6" w:rsidRPr="007F664E" w:rsidRDefault="003704F6" w:rsidP="00F65D01">
            <w:pPr>
              <w:rPr>
                <w:rFonts w:ascii="DM Sans" w:hAnsi="DM Sans"/>
                <w:sz w:val="20"/>
                <w:szCs w:val="20"/>
              </w:rPr>
            </w:pPr>
          </w:p>
        </w:tc>
        <w:tc>
          <w:tcPr>
            <w:tcW w:w="2126" w:type="dxa"/>
          </w:tcPr>
          <w:p w14:paraId="4A15012E" w14:textId="77777777" w:rsidR="003704F6" w:rsidRPr="007F664E" w:rsidRDefault="003704F6" w:rsidP="00F65D01">
            <w:pPr>
              <w:rPr>
                <w:rFonts w:ascii="DM Sans" w:hAnsi="DM Sans"/>
                <w:sz w:val="20"/>
                <w:szCs w:val="20"/>
              </w:rPr>
            </w:pPr>
          </w:p>
        </w:tc>
      </w:tr>
      <w:tr w:rsidR="003704F6" w:rsidRPr="007F664E" w14:paraId="555EA4A9" w14:textId="77777777" w:rsidTr="00F65D01">
        <w:trPr>
          <w:trHeight w:val="269"/>
        </w:trPr>
        <w:tc>
          <w:tcPr>
            <w:tcW w:w="440" w:type="dxa"/>
          </w:tcPr>
          <w:p w14:paraId="4CBF4ABF" w14:textId="77777777" w:rsidR="003704F6" w:rsidRPr="007F664E" w:rsidRDefault="003704F6" w:rsidP="00F65D01">
            <w:pPr>
              <w:rPr>
                <w:rFonts w:ascii="DM Sans" w:hAnsi="DM Sans"/>
                <w:sz w:val="20"/>
                <w:szCs w:val="20"/>
              </w:rPr>
            </w:pPr>
          </w:p>
        </w:tc>
        <w:tc>
          <w:tcPr>
            <w:tcW w:w="3099" w:type="dxa"/>
          </w:tcPr>
          <w:p w14:paraId="61A35202" w14:textId="77777777" w:rsidR="003704F6" w:rsidRPr="007F664E" w:rsidRDefault="003704F6" w:rsidP="00F65D01">
            <w:pPr>
              <w:rPr>
                <w:rFonts w:ascii="DM Sans" w:hAnsi="DM Sans"/>
                <w:sz w:val="20"/>
                <w:szCs w:val="20"/>
              </w:rPr>
            </w:pPr>
          </w:p>
        </w:tc>
        <w:tc>
          <w:tcPr>
            <w:tcW w:w="1418" w:type="dxa"/>
          </w:tcPr>
          <w:p w14:paraId="518E01A6" w14:textId="77777777" w:rsidR="003704F6" w:rsidRPr="007F664E" w:rsidRDefault="003704F6" w:rsidP="00F65D01">
            <w:pPr>
              <w:rPr>
                <w:rFonts w:ascii="DM Sans" w:hAnsi="DM Sans"/>
                <w:sz w:val="20"/>
                <w:szCs w:val="20"/>
              </w:rPr>
            </w:pPr>
          </w:p>
        </w:tc>
        <w:tc>
          <w:tcPr>
            <w:tcW w:w="1984" w:type="dxa"/>
          </w:tcPr>
          <w:p w14:paraId="4FE21EDC" w14:textId="77777777" w:rsidR="003704F6" w:rsidRPr="007F664E" w:rsidRDefault="003704F6" w:rsidP="00F65D01">
            <w:pPr>
              <w:rPr>
                <w:rFonts w:ascii="DM Sans" w:hAnsi="DM Sans"/>
                <w:sz w:val="20"/>
                <w:szCs w:val="20"/>
              </w:rPr>
            </w:pPr>
          </w:p>
        </w:tc>
        <w:tc>
          <w:tcPr>
            <w:tcW w:w="2126" w:type="dxa"/>
          </w:tcPr>
          <w:p w14:paraId="30C6CACB" w14:textId="77777777" w:rsidR="003704F6" w:rsidRPr="007F664E" w:rsidRDefault="003704F6" w:rsidP="00F65D01">
            <w:pPr>
              <w:rPr>
                <w:rFonts w:ascii="DM Sans" w:hAnsi="DM Sans"/>
                <w:sz w:val="20"/>
                <w:szCs w:val="20"/>
              </w:rPr>
            </w:pPr>
          </w:p>
        </w:tc>
      </w:tr>
      <w:tr w:rsidR="003704F6" w:rsidRPr="007F664E" w14:paraId="42FFFFDF" w14:textId="77777777" w:rsidTr="00F65D01">
        <w:trPr>
          <w:trHeight w:val="269"/>
        </w:trPr>
        <w:tc>
          <w:tcPr>
            <w:tcW w:w="440" w:type="dxa"/>
          </w:tcPr>
          <w:p w14:paraId="2ADFDC36" w14:textId="77777777" w:rsidR="003704F6" w:rsidRPr="007F664E" w:rsidRDefault="003704F6" w:rsidP="00F65D01">
            <w:pPr>
              <w:rPr>
                <w:rFonts w:ascii="DM Sans" w:hAnsi="DM Sans"/>
                <w:sz w:val="20"/>
                <w:szCs w:val="20"/>
              </w:rPr>
            </w:pPr>
          </w:p>
        </w:tc>
        <w:tc>
          <w:tcPr>
            <w:tcW w:w="3099" w:type="dxa"/>
          </w:tcPr>
          <w:p w14:paraId="690FBDE9" w14:textId="77777777" w:rsidR="003704F6" w:rsidRPr="007F664E" w:rsidRDefault="003704F6" w:rsidP="00F65D01">
            <w:pPr>
              <w:rPr>
                <w:rFonts w:ascii="DM Sans" w:hAnsi="DM Sans"/>
                <w:sz w:val="20"/>
                <w:szCs w:val="20"/>
              </w:rPr>
            </w:pPr>
          </w:p>
        </w:tc>
        <w:tc>
          <w:tcPr>
            <w:tcW w:w="1418" w:type="dxa"/>
          </w:tcPr>
          <w:p w14:paraId="1BF579A0" w14:textId="77777777" w:rsidR="003704F6" w:rsidRPr="007F664E" w:rsidRDefault="003704F6" w:rsidP="00F65D01">
            <w:pPr>
              <w:rPr>
                <w:rFonts w:ascii="DM Sans" w:hAnsi="DM Sans"/>
                <w:sz w:val="20"/>
                <w:szCs w:val="20"/>
              </w:rPr>
            </w:pPr>
          </w:p>
        </w:tc>
        <w:tc>
          <w:tcPr>
            <w:tcW w:w="1984" w:type="dxa"/>
          </w:tcPr>
          <w:p w14:paraId="3347AAC5" w14:textId="77777777" w:rsidR="003704F6" w:rsidRPr="007F664E" w:rsidRDefault="003704F6" w:rsidP="00F65D01">
            <w:pPr>
              <w:rPr>
                <w:rFonts w:ascii="DM Sans" w:hAnsi="DM Sans"/>
                <w:sz w:val="20"/>
                <w:szCs w:val="20"/>
              </w:rPr>
            </w:pPr>
          </w:p>
        </w:tc>
        <w:tc>
          <w:tcPr>
            <w:tcW w:w="2126" w:type="dxa"/>
          </w:tcPr>
          <w:p w14:paraId="5F6F1185" w14:textId="77777777" w:rsidR="003704F6" w:rsidRPr="007F664E" w:rsidRDefault="003704F6" w:rsidP="00F65D01">
            <w:pPr>
              <w:rPr>
                <w:rFonts w:ascii="DM Sans" w:hAnsi="DM Sans"/>
                <w:sz w:val="20"/>
                <w:szCs w:val="20"/>
              </w:rPr>
            </w:pPr>
          </w:p>
        </w:tc>
      </w:tr>
      <w:tr w:rsidR="003704F6" w:rsidRPr="007F664E" w14:paraId="2C61CF51" w14:textId="77777777" w:rsidTr="00F65D01">
        <w:trPr>
          <w:trHeight w:val="269"/>
        </w:trPr>
        <w:tc>
          <w:tcPr>
            <w:tcW w:w="440" w:type="dxa"/>
          </w:tcPr>
          <w:p w14:paraId="7207DEB5" w14:textId="77777777" w:rsidR="003704F6" w:rsidRPr="007F664E" w:rsidRDefault="003704F6" w:rsidP="00F65D01">
            <w:pPr>
              <w:rPr>
                <w:rFonts w:ascii="DM Sans" w:hAnsi="DM Sans"/>
                <w:sz w:val="20"/>
                <w:szCs w:val="20"/>
              </w:rPr>
            </w:pPr>
          </w:p>
        </w:tc>
        <w:tc>
          <w:tcPr>
            <w:tcW w:w="3099" w:type="dxa"/>
          </w:tcPr>
          <w:p w14:paraId="32F7B7A5" w14:textId="77777777" w:rsidR="003704F6" w:rsidRPr="007F664E" w:rsidRDefault="003704F6" w:rsidP="00F65D01">
            <w:pPr>
              <w:rPr>
                <w:rFonts w:ascii="DM Sans" w:hAnsi="DM Sans"/>
                <w:sz w:val="20"/>
                <w:szCs w:val="20"/>
              </w:rPr>
            </w:pPr>
          </w:p>
        </w:tc>
        <w:tc>
          <w:tcPr>
            <w:tcW w:w="1418" w:type="dxa"/>
          </w:tcPr>
          <w:p w14:paraId="644D1260" w14:textId="77777777" w:rsidR="003704F6" w:rsidRPr="007F664E" w:rsidRDefault="003704F6" w:rsidP="00F65D01">
            <w:pPr>
              <w:rPr>
                <w:rFonts w:ascii="DM Sans" w:hAnsi="DM Sans"/>
                <w:sz w:val="20"/>
                <w:szCs w:val="20"/>
              </w:rPr>
            </w:pPr>
          </w:p>
        </w:tc>
        <w:tc>
          <w:tcPr>
            <w:tcW w:w="1984" w:type="dxa"/>
          </w:tcPr>
          <w:p w14:paraId="7BC6DA1E" w14:textId="77777777" w:rsidR="003704F6" w:rsidRPr="007F664E" w:rsidRDefault="003704F6" w:rsidP="00F65D01">
            <w:pPr>
              <w:rPr>
                <w:rFonts w:ascii="DM Sans" w:hAnsi="DM Sans"/>
                <w:sz w:val="20"/>
                <w:szCs w:val="20"/>
              </w:rPr>
            </w:pPr>
          </w:p>
        </w:tc>
        <w:tc>
          <w:tcPr>
            <w:tcW w:w="2126" w:type="dxa"/>
          </w:tcPr>
          <w:p w14:paraId="16AAAAA9" w14:textId="77777777" w:rsidR="003704F6" w:rsidRPr="007F664E" w:rsidRDefault="003704F6" w:rsidP="00F65D01">
            <w:pPr>
              <w:rPr>
                <w:rFonts w:ascii="DM Sans" w:hAnsi="DM Sans"/>
                <w:sz w:val="20"/>
                <w:szCs w:val="20"/>
              </w:rPr>
            </w:pPr>
          </w:p>
        </w:tc>
      </w:tr>
      <w:tr w:rsidR="003704F6" w:rsidRPr="007F664E" w14:paraId="5D68634E" w14:textId="77777777" w:rsidTr="00F65D01">
        <w:trPr>
          <w:trHeight w:val="269"/>
        </w:trPr>
        <w:tc>
          <w:tcPr>
            <w:tcW w:w="440" w:type="dxa"/>
          </w:tcPr>
          <w:p w14:paraId="3F5B1990" w14:textId="77777777" w:rsidR="003704F6" w:rsidRPr="007F664E" w:rsidRDefault="003704F6" w:rsidP="00F65D01">
            <w:pPr>
              <w:rPr>
                <w:rFonts w:ascii="DM Sans" w:hAnsi="DM Sans"/>
                <w:sz w:val="20"/>
                <w:szCs w:val="20"/>
              </w:rPr>
            </w:pPr>
          </w:p>
        </w:tc>
        <w:tc>
          <w:tcPr>
            <w:tcW w:w="3099" w:type="dxa"/>
          </w:tcPr>
          <w:p w14:paraId="24F07990" w14:textId="77777777" w:rsidR="003704F6" w:rsidRPr="007F664E" w:rsidRDefault="003704F6" w:rsidP="00F65D01">
            <w:pPr>
              <w:rPr>
                <w:rFonts w:ascii="DM Sans" w:hAnsi="DM Sans"/>
                <w:sz w:val="20"/>
                <w:szCs w:val="20"/>
              </w:rPr>
            </w:pPr>
          </w:p>
        </w:tc>
        <w:tc>
          <w:tcPr>
            <w:tcW w:w="1418" w:type="dxa"/>
          </w:tcPr>
          <w:p w14:paraId="38745165" w14:textId="77777777" w:rsidR="003704F6" w:rsidRPr="007F664E" w:rsidRDefault="003704F6" w:rsidP="00F65D01">
            <w:pPr>
              <w:rPr>
                <w:rFonts w:ascii="DM Sans" w:hAnsi="DM Sans"/>
                <w:sz w:val="20"/>
                <w:szCs w:val="20"/>
              </w:rPr>
            </w:pPr>
          </w:p>
        </w:tc>
        <w:tc>
          <w:tcPr>
            <w:tcW w:w="1984" w:type="dxa"/>
          </w:tcPr>
          <w:p w14:paraId="61635F7D" w14:textId="77777777" w:rsidR="003704F6" w:rsidRPr="007F664E" w:rsidRDefault="003704F6" w:rsidP="00F65D01">
            <w:pPr>
              <w:rPr>
                <w:rFonts w:ascii="DM Sans" w:hAnsi="DM Sans"/>
                <w:sz w:val="20"/>
                <w:szCs w:val="20"/>
              </w:rPr>
            </w:pPr>
          </w:p>
        </w:tc>
        <w:tc>
          <w:tcPr>
            <w:tcW w:w="2126" w:type="dxa"/>
          </w:tcPr>
          <w:p w14:paraId="3C532969" w14:textId="77777777" w:rsidR="003704F6" w:rsidRPr="007F664E" w:rsidRDefault="003704F6" w:rsidP="00F65D01">
            <w:pPr>
              <w:rPr>
                <w:rFonts w:ascii="DM Sans" w:hAnsi="DM Sans"/>
                <w:sz w:val="20"/>
                <w:szCs w:val="20"/>
              </w:rPr>
            </w:pPr>
          </w:p>
        </w:tc>
      </w:tr>
      <w:tr w:rsidR="003704F6" w:rsidRPr="007F664E" w14:paraId="76429A0B" w14:textId="77777777" w:rsidTr="00F65D01">
        <w:trPr>
          <w:trHeight w:val="260"/>
        </w:trPr>
        <w:tc>
          <w:tcPr>
            <w:tcW w:w="440" w:type="dxa"/>
          </w:tcPr>
          <w:p w14:paraId="08B69017" w14:textId="77777777" w:rsidR="003704F6" w:rsidRPr="007F664E" w:rsidRDefault="003704F6" w:rsidP="00F65D01">
            <w:pPr>
              <w:rPr>
                <w:rFonts w:ascii="DM Sans" w:hAnsi="DM Sans"/>
                <w:sz w:val="20"/>
                <w:szCs w:val="20"/>
              </w:rPr>
            </w:pPr>
          </w:p>
        </w:tc>
        <w:tc>
          <w:tcPr>
            <w:tcW w:w="3099" w:type="dxa"/>
          </w:tcPr>
          <w:p w14:paraId="5EC27348" w14:textId="77777777" w:rsidR="003704F6" w:rsidRPr="007F664E" w:rsidRDefault="003704F6" w:rsidP="00F65D01">
            <w:pPr>
              <w:rPr>
                <w:rFonts w:ascii="DM Sans" w:hAnsi="DM Sans"/>
                <w:sz w:val="20"/>
                <w:szCs w:val="20"/>
              </w:rPr>
            </w:pPr>
          </w:p>
        </w:tc>
        <w:tc>
          <w:tcPr>
            <w:tcW w:w="1418" w:type="dxa"/>
          </w:tcPr>
          <w:p w14:paraId="64CD8272" w14:textId="77777777" w:rsidR="003704F6" w:rsidRPr="007F664E" w:rsidRDefault="003704F6" w:rsidP="00F65D01">
            <w:pPr>
              <w:rPr>
                <w:rFonts w:ascii="DM Sans" w:hAnsi="DM Sans"/>
                <w:sz w:val="20"/>
                <w:szCs w:val="20"/>
              </w:rPr>
            </w:pPr>
          </w:p>
        </w:tc>
        <w:tc>
          <w:tcPr>
            <w:tcW w:w="1984" w:type="dxa"/>
          </w:tcPr>
          <w:p w14:paraId="3B1241D5" w14:textId="77777777" w:rsidR="003704F6" w:rsidRPr="007F664E" w:rsidRDefault="003704F6" w:rsidP="00F65D01">
            <w:pPr>
              <w:rPr>
                <w:rFonts w:ascii="DM Sans" w:hAnsi="DM Sans"/>
                <w:sz w:val="20"/>
                <w:szCs w:val="20"/>
              </w:rPr>
            </w:pPr>
          </w:p>
        </w:tc>
        <w:tc>
          <w:tcPr>
            <w:tcW w:w="2126" w:type="dxa"/>
          </w:tcPr>
          <w:p w14:paraId="467449DE" w14:textId="77777777" w:rsidR="003704F6" w:rsidRPr="007F664E" w:rsidRDefault="003704F6" w:rsidP="00F65D01">
            <w:pPr>
              <w:rPr>
                <w:rFonts w:ascii="DM Sans" w:hAnsi="DM Sans"/>
                <w:sz w:val="20"/>
                <w:szCs w:val="20"/>
              </w:rPr>
            </w:pPr>
          </w:p>
        </w:tc>
      </w:tr>
    </w:tbl>
    <w:p w14:paraId="741C9460" w14:textId="77777777" w:rsidR="003704F6" w:rsidRPr="00A82B5A" w:rsidRDefault="003704F6" w:rsidP="003704F6"/>
    <w:p w14:paraId="3D81A2B8" w14:textId="471B73FD" w:rsidR="007F664E" w:rsidRPr="00E605C3" w:rsidRDefault="00FC4827" w:rsidP="00E605C3">
      <w:pPr>
        <w:pStyle w:val="Heading2"/>
        <w:rPr>
          <w:rFonts w:eastAsiaTheme="minorHAnsi"/>
        </w:rPr>
      </w:pPr>
      <w:r>
        <w:rPr>
          <w:rFonts w:eastAsiaTheme="minorHAnsi"/>
        </w:rPr>
        <w:t xml:space="preserve">9. </w:t>
      </w:r>
      <w:r w:rsidR="003704F6" w:rsidRPr="007F664E">
        <w:rPr>
          <w:rFonts w:eastAsiaTheme="minorHAnsi"/>
        </w:rPr>
        <w:t>Ny plan för långsiktiga mål, efter de fem kommande åren, med planerad</w:t>
      </w:r>
      <w:r>
        <w:rPr>
          <w:rFonts w:eastAsiaTheme="minorHAnsi"/>
        </w:rPr>
        <w:t>/tänkt</w:t>
      </w:r>
      <w:r w:rsidR="003704F6" w:rsidRPr="007F664E">
        <w:rPr>
          <w:rFonts w:eastAsiaTheme="minorHAnsi"/>
        </w:rPr>
        <w:t xml:space="preserve"> finansiering. Fr.o.m. xx</w:t>
      </w:r>
    </w:p>
    <w:p w14:paraId="52A7B542" w14:textId="13DC28D3" w:rsidR="00732262" w:rsidRPr="00E605C3" w:rsidRDefault="00732262" w:rsidP="00E605C3">
      <w:pPr>
        <w:pStyle w:val="BodyText"/>
      </w:pPr>
      <w:r w:rsidRPr="00E605C3">
        <w:rPr>
          <w:rStyle w:val="cf01"/>
          <w:rFonts w:ascii="Times New Roman" w:hAnsi="Times New Roman" w:cs="Times New Roman"/>
          <w:sz w:val="24"/>
          <w:szCs w:val="22"/>
        </w:rPr>
        <w:t xml:space="preserve">Ur processdokument Svensk </w:t>
      </w:r>
      <w:proofErr w:type="spellStart"/>
      <w:r w:rsidRPr="00E605C3">
        <w:rPr>
          <w:rStyle w:val="cf01"/>
          <w:rFonts w:ascii="Times New Roman" w:hAnsi="Times New Roman" w:cs="Times New Roman"/>
          <w:sz w:val="24"/>
          <w:szCs w:val="22"/>
        </w:rPr>
        <w:t>Geopark</w:t>
      </w:r>
      <w:proofErr w:type="spellEnd"/>
      <w:r w:rsidRPr="00E605C3">
        <w:t>:</w:t>
      </w:r>
    </w:p>
    <w:p w14:paraId="03E97D97" w14:textId="479865AE" w:rsidR="00732262" w:rsidRPr="00E605C3" w:rsidRDefault="00732262" w:rsidP="00E605C3">
      <w:pPr>
        <w:pStyle w:val="BodyText"/>
        <w:rPr>
          <w:i/>
          <w:iCs/>
        </w:rPr>
      </w:pPr>
      <w:r w:rsidRPr="00E605C3">
        <w:rPr>
          <w:i/>
          <w:iCs/>
        </w:rPr>
        <w:t>”Geoparken ska också beskriva sina långsiktiga mål, vilka sträcker sig längre än aktivitetsplanen, samt hur dessa är tänkta att finansieras.”</w:t>
      </w:r>
    </w:p>
    <w:p w14:paraId="1F7BF221" w14:textId="6FFB7C5E" w:rsidR="003704F6" w:rsidRPr="0029646E" w:rsidRDefault="003704F6" w:rsidP="0029646E">
      <w:pPr>
        <w:rPr>
          <w:b/>
          <w:bCs/>
        </w:rPr>
      </w:pPr>
      <w:r w:rsidRPr="0029646E">
        <w:rPr>
          <w:b/>
          <w:bCs/>
        </w:rPr>
        <w:t>Sammanfattande tabell med syfte att ge en översikt för de som utvärderar</w:t>
      </w:r>
    </w:p>
    <w:tbl>
      <w:tblPr>
        <w:tblStyle w:val="TableGrid"/>
        <w:tblW w:w="9067" w:type="dxa"/>
        <w:tblLook w:val="04A0" w:firstRow="1" w:lastRow="0" w:firstColumn="1" w:lastColumn="0" w:noHBand="0" w:noVBand="1"/>
      </w:tblPr>
      <w:tblGrid>
        <w:gridCol w:w="444"/>
        <w:gridCol w:w="3097"/>
        <w:gridCol w:w="1418"/>
        <w:gridCol w:w="1983"/>
        <w:gridCol w:w="2125"/>
      </w:tblGrid>
      <w:tr w:rsidR="003704F6" w:rsidRPr="00FC4827" w14:paraId="0C2F9E00" w14:textId="77777777" w:rsidTr="00F706B8">
        <w:trPr>
          <w:trHeight w:val="252"/>
          <w:tblHeader/>
        </w:trPr>
        <w:tc>
          <w:tcPr>
            <w:tcW w:w="444" w:type="dxa"/>
          </w:tcPr>
          <w:p w14:paraId="71049767" w14:textId="77777777" w:rsidR="003704F6" w:rsidRPr="00FC4827" w:rsidRDefault="003704F6" w:rsidP="00F65D01">
            <w:pPr>
              <w:rPr>
                <w:rFonts w:ascii="DM Sans" w:hAnsi="DM Sans"/>
                <w:b/>
                <w:bCs/>
                <w:sz w:val="20"/>
                <w:szCs w:val="20"/>
              </w:rPr>
            </w:pPr>
            <w:r w:rsidRPr="00FC4827">
              <w:rPr>
                <w:rFonts w:ascii="DM Sans" w:hAnsi="DM Sans"/>
                <w:b/>
                <w:bCs/>
                <w:sz w:val="20"/>
                <w:szCs w:val="20"/>
              </w:rPr>
              <w:t>Nr</w:t>
            </w:r>
          </w:p>
        </w:tc>
        <w:tc>
          <w:tcPr>
            <w:tcW w:w="3097" w:type="dxa"/>
          </w:tcPr>
          <w:p w14:paraId="58314C31" w14:textId="77777777" w:rsidR="003704F6" w:rsidRPr="00FC4827" w:rsidRDefault="003704F6" w:rsidP="00F65D01">
            <w:pPr>
              <w:rPr>
                <w:rFonts w:ascii="DM Sans" w:hAnsi="DM Sans"/>
                <w:b/>
                <w:bCs/>
                <w:sz w:val="20"/>
                <w:szCs w:val="20"/>
              </w:rPr>
            </w:pPr>
            <w:r w:rsidRPr="00FC4827">
              <w:rPr>
                <w:rFonts w:ascii="DM Sans" w:hAnsi="DM Sans"/>
                <w:b/>
                <w:bCs/>
                <w:sz w:val="20"/>
                <w:szCs w:val="20"/>
              </w:rPr>
              <w:t>Aktivitet</w:t>
            </w:r>
          </w:p>
        </w:tc>
        <w:tc>
          <w:tcPr>
            <w:tcW w:w="1418" w:type="dxa"/>
          </w:tcPr>
          <w:p w14:paraId="7644E4B7" w14:textId="77777777" w:rsidR="003704F6" w:rsidRPr="00FC4827" w:rsidRDefault="003704F6" w:rsidP="00F65D01">
            <w:pPr>
              <w:rPr>
                <w:rFonts w:ascii="DM Sans" w:hAnsi="DM Sans"/>
                <w:b/>
                <w:bCs/>
                <w:sz w:val="20"/>
                <w:szCs w:val="20"/>
              </w:rPr>
            </w:pPr>
            <w:r w:rsidRPr="00FC4827">
              <w:rPr>
                <w:rFonts w:ascii="DM Sans" w:hAnsi="DM Sans"/>
                <w:b/>
                <w:bCs/>
                <w:sz w:val="20"/>
                <w:szCs w:val="20"/>
              </w:rPr>
              <w:t>Tidsperiod</w:t>
            </w:r>
          </w:p>
        </w:tc>
        <w:tc>
          <w:tcPr>
            <w:tcW w:w="1983" w:type="dxa"/>
          </w:tcPr>
          <w:p w14:paraId="4C07366B" w14:textId="77777777" w:rsidR="003704F6" w:rsidRPr="00FC4827" w:rsidRDefault="003704F6" w:rsidP="00F65D01">
            <w:pPr>
              <w:rPr>
                <w:rFonts w:ascii="DM Sans" w:hAnsi="DM Sans"/>
                <w:b/>
                <w:bCs/>
                <w:sz w:val="20"/>
                <w:szCs w:val="20"/>
              </w:rPr>
            </w:pPr>
            <w:r w:rsidRPr="00FC4827">
              <w:rPr>
                <w:rFonts w:ascii="DM Sans" w:hAnsi="DM Sans"/>
                <w:b/>
                <w:bCs/>
                <w:sz w:val="20"/>
                <w:szCs w:val="20"/>
              </w:rPr>
              <w:t>Kostnad</w:t>
            </w:r>
          </w:p>
        </w:tc>
        <w:tc>
          <w:tcPr>
            <w:tcW w:w="2125" w:type="dxa"/>
          </w:tcPr>
          <w:p w14:paraId="4BBF7D1D" w14:textId="77777777" w:rsidR="003704F6" w:rsidRPr="00FC4827" w:rsidRDefault="003704F6" w:rsidP="00F65D01">
            <w:pPr>
              <w:rPr>
                <w:rFonts w:ascii="DM Sans" w:hAnsi="DM Sans"/>
                <w:b/>
                <w:bCs/>
                <w:sz w:val="20"/>
                <w:szCs w:val="20"/>
              </w:rPr>
            </w:pPr>
            <w:r w:rsidRPr="00FC4827">
              <w:rPr>
                <w:rFonts w:ascii="DM Sans" w:hAnsi="DM Sans"/>
                <w:b/>
                <w:bCs/>
                <w:sz w:val="20"/>
                <w:szCs w:val="20"/>
              </w:rPr>
              <w:t>Planerad finansiering</w:t>
            </w:r>
          </w:p>
        </w:tc>
      </w:tr>
      <w:tr w:rsidR="003704F6" w:rsidRPr="00FC4827" w14:paraId="05B3E3EC" w14:textId="77777777" w:rsidTr="00FC4827">
        <w:trPr>
          <w:trHeight w:val="252"/>
        </w:trPr>
        <w:tc>
          <w:tcPr>
            <w:tcW w:w="444" w:type="dxa"/>
          </w:tcPr>
          <w:p w14:paraId="19CD1F06" w14:textId="77777777" w:rsidR="003704F6" w:rsidRPr="00FC4827" w:rsidRDefault="003704F6" w:rsidP="00F65D01">
            <w:pPr>
              <w:rPr>
                <w:rFonts w:ascii="DM Sans" w:hAnsi="DM Sans"/>
                <w:sz w:val="20"/>
                <w:szCs w:val="20"/>
              </w:rPr>
            </w:pPr>
          </w:p>
        </w:tc>
        <w:tc>
          <w:tcPr>
            <w:tcW w:w="3097" w:type="dxa"/>
          </w:tcPr>
          <w:p w14:paraId="6D2BE56B" w14:textId="77777777" w:rsidR="003704F6" w:rsidRPr="00FC4827" w:rsidRDefault="003704F6" w:rsidP="00F65D01">
            <w:pPr>
              <w:rPr>
                <w:rFonts w:ascii="DM Sans" w:hAnsi="DM Sans"/>
                <w:sz w:val="20"/>
                <w:szCs w:val="20"/>
              </w:rPr>
            </w:pPr>
          </w:p>
        </w:tc>
        <w:tc>
          <w:tcPr>
            <w:tcW w:w="1418" w:type="dxa"/>
          </w:tcPr>
          <w:p w14:paraId="480D3B92" w14:textId="77777777" w:rsidR="003704F6" w:rsidRPr="00FC4827" w:rsidRDefault="003704F6" w:rsidP="00F65D01">
            <w:pPr>
              <w:rPr>
                <w:rFonts w:ascii="DM Sans" w:hAnsi="DM Sans"/>
                <w:sz w:val="20"/>
                <w:szCs w:val="20"/>
              </w:rPr>
            </w:pPr>
          </w:p>
        </w:tc>
        <w:tc>
          <w:tcPr>
            <w:tcW w:w="1983" w:type="dxa"/>
          </w:tcPr>
          <w:p w14:paraId="3EB33A10" w14:textId="77777777" w:rsidR="003704F6" w:rsidRPr="00FC4827" w:rsidRDefault="003704F6" w:rsidP="00F65D01">
            <w:pPr>
              <w:rPr>
                <w:rFonts w:ascii="DM Sans" w:hAnsi="DM Sans"/>
                <w:sz w:val="20"/>
                <w:szCs w:val="20"/>
              </w:rPr>
            </w:pPr>
          </w:p>
        </w:tc>
        <w:tc>
          <w:tcPr>
            <w:tcW w:w="2125" w:type="dxa"/>
          </w:tcPr>
          <w:p w14:paraId="7CC75279" w14:textId="77777777" w:rsidR="003704F6" w:rsidRPr="00FC4827" w:rsidRDefault="003704F6" w:rsidP="00F65D01">
            <w:pPr>
              <w:rPr>
                <w:rFonts w:ascii="DM Sans" w:hAnsi="DM Sans"/>
                <w:sz w:val="20"/>
                <w:szCs w:val="20"/>
              </w:rPr>
            </w:pPr>
          </w:p>
        </w:tc>
      </w:tr>
      <w:tr w:rsidR="003704F6" w:rsidRPr="00FC4827" w14:paraId="2D0F1A2B" w14:textId="77777777" w:rsidTr="00FC4827">
        <w:trPr>
          <w:trHeight w:val="243"/>
        </w:trPr>
        <w:tc>
          <w:tcPr>
            <w:tcW w:w="444" w:type="dxa"/>
          </w:tcPr>
          <w:p w14:paraId="613B80DE" w14:textId="77777777" w:rsidR="003704F6" w:rsidRPr="00FC4827" w:rsidRDefault="003704F6" w:rsidP="00F65D01">
            <w:pPr>
              <w:rPr>
                <w:rFonts w:ascii="DM Sans" w:hAnsi="DM Sans"/>
                <w:sz w:val="20"/>
                <w:szCs w:val="20"/>
              </w:rPr>
            </w:pPr>
          </w:p>
        </w:tc>
        <w:tc>
          <w:tcPr>
            <w:tcW w:w="3097" w:type="dxa"/>
          </w:tcPr>
          <w:p w14:paraId="42CB9DF7" w14:textId="77777777" w:rsidR="003704F6" w:rsidRPr="00FC4827" w:rsidRDefault="003704F6" w:rsidP="00F65D01">
            <w:pPr>
              <w:rPr>
                <w:rFonts w:ascii="DM Sans" w:hAnsi="DM Sans"/>
                <w:sz w:val="20"/>
                <w:szCs w:val="20"/>
              </w:rPr>
            </w:pPr>
          </w:p>
        </w:tc>
        <w:tc>
          <w:tcPr>
            <w:tcW w:w="1418" w:type="dxa"/>
          </w:tcPr>
          <w:p w14:paraId="1877D3FD" w14:textId="77777777" w:rsidR="003704F6" w:rsidRPr="00FC4827" w:rsidRDefault="003704F6" w:rsidP="00F65D01">
            <w:pPr>
              <w:rPr>
                <w:rFonts w:ascii="DM Sans" w:hAnsi="DM Sans"/>
                <w:sz w:val="20"/>
                <w:szCs w:val="20"/>
              </w:rPr>
            </w:pPr>
          </w:p>
        </w:tc>
        <w:tc>
          <w:tcPr>
            <w:tcW w:w="1983" w:type="dxa"/>
          </w:tcPr>
          <w:p w14:paraId="480C60C9" w14:textId="77777777" w:rsidR="003704F6" w:rsidRPr="00FC4827" w:rsidRDefault="003704F6" w:rsidP="00F65D01">
            <w:pPr>
              <w:rPr>
                <w:rFonts w:ascii="DM Sans" w:hAnsi="DM Sans"/>
                <w:sz w:val="20"/>
                <w:szCs w:val="20"/>
              </w:rPr>
            </w:pPr>
          </w:p>
        </w:tc>
        <w:tc>
          <w:tcPr>
            <w:tcW w:w="2125" w:type="dxa"/>
          </w:tcPr>
          <w:p w14:paraId="1DE9CAA0" w14:textId="77777777" w:rsidR="003704F6" w:rsidRPr="00FC4827" w:rsidRDefault="003704F6" w:rsidP="00F65D01">
            <w:pPr>
              <w:rPr>
                <w:rFonts w:ascii="DM Sans" w:hAnsi="DM Sans"/>
                <w:sz w:val="20"/>
                <w:szCs w:val="20"/>
              </w:rPr>
            </w:pPr>
          </w:p>
        </w:tc>
      </w:tr>
      <w:tr w:rsidR="003704F6" w:rsidRPr="00FC4827" w14:paraId="6C688410" w14:textId="77777777" w:rsidTr="00FC4827">
        <w:trPr>
          <w:trHeight w:val="252"/>
        </w:trPr>
        <w:tc>
          <w:tcPr>
            <w:tcW w:w="444" w:type="dxa"/>
          </w:tcPr>
          <w:p w14:paraId="376BA662" w14:textId="77777777" w:rsidR="003704F6" w:rsidRPr="00FC4827" w:rsidRDefault="003704F6" w:rsidP="00F65D01">
            <w:pPr>
              <w:rPr>
                <w:rFonts w:ascii="DM Sans" w:hAnsi="DM Sans"/>
                <w:sz w:val="20"/>
                <w:szCs w:val="20"/>
              </w:rPr>
            </w:pPr>
          </w:p>
        </w:tc>
        <w:tc>
          <w:tcPr>
            <w:tcW w:w="3097" w:type="dxa"/>
          </w:tcPr>
          <w:p w14:paraId="37DAD15F" w14:textId="77777777" w:rsidR="003704F6" w:rsidRPr="00FC4827" w:rsidRDefault="003704F6" w:rsidP="00F65D01">
            <w:pPr>
              <w:rPr>
                <w:rFonts w:ascii="DM Sans" w:hAnsi="DM Sans"/>
                <w:sz w:val="20"/>
                <w:szCs w:val="20"/>
              </w:rPr>
            </w:pPr>
          </w:p>
        </w:tc>
        <w:tc>
          <w:tcPr>
            <w:tcW w:w="1418" w:type="dxa"/>
          </w:tcPr>
          <w:p w14:paraId="609F0632" w14:textId="77777777" w:rsidR="003704F6" w:rsidRPr="00FC4827" w:rsidRDefault="003704F6" w:rsidP="00F65D01">
            <w:pPr>
              <w:rPr>
                <w:rFonts w:ascii="DM Sans" w:hAnsi="DM Sans"/>
                <w:sz w:val="20"/>
                <w:szCs w:val="20"/>
              </w:rPr>
            </w:pPr>
          </w:p>
        </w:tc>
        <w:tc>
          <w:tcPr>
            <w:tcW w:w="1983" w:type="dxa"/>
          </w:tcPr>
          <w:p w14:paraId="4FBDA074" w14:textId="77777777" w:rsidR="003704F6" w:rsidRPr="00FC4827" w:rsidRDefault="003704F6" w:rsidP="00F65D01">
            <w:pPr>
              <w:rPr>
                <w:rFonts w:ascii="DM Sans" w:hAnsi="DM Sans"/>
                <w:sz w:val="20"/>
                <w:szCs w:val="20"/>
              </w:rPr>
            </w:pPr>
          </w:p>
        </w:tc>
        <w:tc>
          <w:tcPr>
            <w:tcW w:w="2125" w:type="dxa"/>
          </w:tcPr>
          <w:p w14:paraId="38C15862" w14:textId="77777777" w:rsidR="003704F6" w:rsidRPr="00FC4827" w:rsidRDefault="003704F6" w:rsidP="00F65D01">
            <w:pPr>
              <w:rPr>
                <w:rFonts w:ascii="DM Sans" w:hAnsi="DM Sans"/>
                <w:sz w:val="20"/>
                <w:szCs w:val="20"/>
              </w:rPr>
            </w:pPr>
          </w:p>
        </w:tc>
      </w:tr>
      <w:tr w:rsidR="003704F6" w:rsidRPr="00FC4827" w14:paraId="27BB4C39" w14:textId="77777777" w:rsidTr="00FC4827">
        <w:trPr>
          <w:trHeight w:val="252"/>
        </w:trPr>
        <w:tc>
          <w:tcPr>
            <w:tcW w:w="444" w:type="dxa"/>
          </w:tcPr>
          <w:p w14:paraId="009F3933" w14:textId="77777777" w:rsidR="003704F6" w:rsidRPr="00FC4827" w:rsidRDefault="003704F6" w:rsidP="00F65D01">
            <w:pPr>
              <w:rPr>
                <w:rFonts w:ascii="DM Sans" w:hAnsi="DM Sans"/>
                <w:sz w:val="20"/>
                <w:szCs w:val="20"/>
              </w:rPr>
            </w:pPr>
          </w:p>
        </w:tc>
        <w:tc>
          <w:tcPr>
            <w:tcW w:w="3097" w:type="dxa"/>
          </w:tcPr>
          <w:p w14:paraId="776215D7" w14:textId="77777777" w:rsidR="003704F6" w:rsidRPr="00FC4827" w:rsidRDefault="003704F6" w:rsidP="00F65D01">
            <w:pPr>
              <w:rPr>
                <w:rFonts w:ascii="DM Sans" w:hAnsi="DM Sans"/>
                <w:sz w:val="20"/>
                <w:szCs w:val="20"/>
              </w:rPr>
            </w:pPr>
          </w:p>
        </w:tc>
        <w:tc>
          <w:tcPr>
            <w:tcW w:w="1418" w:type="dxa"/>
          </w:tcPr>
          <w:p w14:paraId="08ECE1C8" w14:textId="77777777" w:rsidR="003704F6" w:rsidRPr="00FC4827" w:rsidRDefault="003704F6" w:rsidP="00F65D01">
            <w:pPr>
              <w:rPr>
                <w:rFonts w:ascii="DM Sans" w:hAnsi="DM Sans"/>
                <w:sz w:val="20"/>
                <w:szCs w:val="20"/>
              </w:rPr>
            </w:pPr>
          </w:p>
        </w:tc>
        <w:tc>
          <w:tcPr>
            <w:tcW w:w="1983" w:type="dxa"/>
          </w:tcPr>
          <w:p w14:paraId="029E5A4D" w14:textId="77777777" w:rsidR="003704F6" w:rsidRPr="00FC4827" w:rsidRDefault="003704F6" w:rsidP="00F65D01">
            <w:pPr>
              <w:rPr>
                <w:rFonts w:ascii="DM Sans" w:hAnsi="DM Sans"/>
                <w:sz w:val="20"/>
                <w:szCs w:val="20"/>
              </w:rPr>
            </w:pPr>
          </w:p>
        </w:tc>
        <w:tc>
          <w:tcPr>
            <w:tcW w:w="2125" w:type="dxa"/>
          </w:tcPr>
          <w:p w14:paraId="0FFAE8A2" w14:textId="77777777" w:rsidR="003704F6" w:rsidRPr="00FC4827" w:rsidRDefault="003704F6" w:rsidP="00F65D01">
            <w:pPr>
              <w:rPr>
                <w:rFonts w:ascii="DM Sans" w:hAnsi="DM Sans"/>
                <w:sz w:val="20"/>
                <w:szCs w:val="20"/>
              </w:rPr>
            </w:pPr>
          </w:p>
        </w:tc>
      </w:tr>
      <w:tr w:rsidR="003704F6" w:rsidRPr="00FC4827" w14:paraId="61FFD2DB" w14:textId="77777777" w:rsidTr="00FC4827">
        <w:trPr>
          <w:trHeight w:val="252"/>
        </w:trPr>
        <w:tc>
          <w:tcPr>
            <w:tcW w:w="444" w:type="dxa"/>
          </w:tcPr>
          <w:p w14:paraId="5767E81E" w14:textId="77777777" w:rsidR="003704F6" w:rsidRPr="00FC4827" w:rsidRDefault="003704F6" w:rsidP="00F65D01">
            <w:pPr>
              <w:rPr>
                <w:rFonts w:ascii="DM Sans" w:hAnsi="DM Sans"/>
                <w:sz w:val="20"/>
                <w:szCs w:val="20"/>
              </w:rPr>
            </w:pPr>
          </w:p>
        </w:tc>
        <w:tc>
          <w:tcPr>
            <w:tcW w:w="3097" w:type="dxa"/>
          </w:tcPr>
          <w:p w14:paraId="4840B6B1" w14:textId="77777777" w:rsidR="003704F6" w:rsidRPr="00FC4827" w:rsidRDefault="003704F6" w:rsidP="00F65D01">
            <w:pPr>
              <w:rPr>
                <w:rFonts w:ascii="DM Sans" w:hAnsi="DM Sans"/>
                <w:sz w:val="20"/>
                <w:szCs w:val="20"/>
              </w:rPr>
            </w:pPr>
          </w:p>
        </w:tc>
        <w:tc>
          <w:tcPr>
            <w:tcW w:w="1418" w:type="dxa"/>
          </w:tcPr>
          <w:p w14:paraId="75AD7E70" w14:textId="77777777" w:rsidR="003704F6" w:rsidRPr="00FC4827" w:rsidRDefault="003704F6" w:rsidP="00F65D01">
            <w:pPr>
              <w:rPr>
                <w:rFonts w:ascii="DM Sans" w:hAnsi="DM Sans"/>
                <w:sz w:val="20"/>
                <w:szCs w:val="20"/>
              </w:rPr>
            </w:pPr>
          </w:p>
        </w:tc>
        <w:tc>
          <w:tcPr>
            <w:tcW w:w="1983" w:type="dxa"/>
          </w:tcPr>
          <w:p w14:paraId="1BD87C3C" w14:textId="77777777" w:rsidR="003704F6" w:rsidRPr="00FC4827" w:rsidRDefault="003704F6" w:rsidP="00F65D01">
            <w:pPr>
              <w:rPr>
                <w:rFonts w:ascii="DM Sans" w:hAnsi="DM Sans"/>
                <w:sz w:val="20"/>
                <w:szCs w:val="20"/>
              </w:rPr>
            </w:pPr>
          </w:p>
        </w:tc>
        <w:tc>
          <w:tcPr>
            <w:tcW w:w="2125" w:type="dxa"/>
          </w:tcPr>
          <w:p w14:paraId="5B22D2DA" w14:textId="77777777" w:rsidR="003704F6" w:rsidRPr="00FC4827" w:rsidRDefault="003704F6" w:rsidP="00F65D01">
            <w:pPr>
              <w:rPr>
                <w:rFonts w:ascii="DM Sans" w:hAnsi="DM Sans"/>
                <w:sz w:val="20"/>
                <w:szCs w:val="20"/>
              </w:rPr>
            </w:pPr>
          </w:p>
        </w:tc>
      </w:tr>
    </w:tbl>
    <w:p w14:paraId="1A19B42F" w14:textId="77777777" w:rsidR="003704F6" w:rsidRPr="00FC4827" w:rsidRDefault="003704F6" w:rsidP="005A1BFB">
      <w:pPr>
        <w:rPr>
          <w:rFonts w:ascii="DM Sans" w:hAnsi="DM Sans"/>
          <w:sz w:val="20"/>
          <w:szCs w:val="20"/>
        </w:rPr>
      </w:pPr>
    </w:p>
    <w:sectPr w:rsidR="003704F6" w:rsidRPr="00FC4827" w:rsidSect="008E2C5D">
      <w:headerReference w:type="default" r:id="rId10"/>
      <w:footerReference w:type="default" r:id="rId11"/>
      <w:headerReference w:type="first" r:id="rId12"/>
      <w:footerReference w:type="first" r:id="rId13"/>
      <w:pgSz w:w="11907" w:h="16840" w:code="9"/>
      <w:pgMar w:top="1701" w:right="1247" w:bottom="1701" w:left="124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EF2A" w14:textId="77777777" w:rsidR="00C74EF1" w:rsidRDefault="00C74EF1" w:rsidP="00A65C03">
      <w:r>
        <w:separator/>
      </w:r>
    </w:p>
  </w:endnote>
  <w:endnote w:type="continuationSeparator" w:id="0">
    <w:p w14:paraId="0B78849F" w14:textId="77777777" w:rsidR="00C74EF1" w:rsidRDefault="00C74EF1" w:rsidP="00A6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altName w:val="Arial"/>
    <w:panose1 w:val="00000000000000000000"/>
    <w:charset w:val="00"/>
    <w:family w:val="modern"/>
    <w:notTrueType/>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OsF SemiLight">
    <w:altName w:val="Calibri"/>
    <w:charset w:val="00"/>
    <w:family w:val="swiss"/>
    <w:pitch w:val="variable"/>
    <w:sig w:usb0="A00000FF" w:usb1="5000F0F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0CE9" w14:textId="77777777" w:rsidR="006A1B03" w:rsidRPr="006A1B03" w:rsidRDefault="00B41F16" w:rsidP="00E81059">
    <w:pPr>
      <w:pStyle w:val="Footer"/>
      <w:ind w:left="-1560"/>
    </w:pPr>
    <w:r>
      <w:rPr>
        <w:noProof/>
        <w:lang w:eastAsia="en-US"/>
      </w:rPr>
      <w:drawing>
        <wp:anchor distT="0" distB="0" distL="114300" distR="114300" simplePos="0" relativeHeight="251661312" behindDoc="0" locked="0" layoutInCell="1" allowOverlap="1" wp14:anchorId="3EDB37A8" wp14:editId="68965D8F">
          <wp:simplePos x="0" y="0"/>
          <wp:positionH relativeFrom="page">
            <wp:posOffset>360045</wp:posOffset>
          </wp:positionH>
          <wp:positionV relativeFrom="page">
            <wp:posOffset>10009505</wp:posOffset>
          </wp:positionV>
          <wp:extent cx="360000" cy="324000"/>
          <wp:effectExtent l="0" t="0" r="2540" b="0"/>
          <wp:wrapNone/>
          <wp:docPr id="514204656"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04656" name="Bildobjekt 1" descr="En bild som visar svart, mörker&#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000" cy="324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679" w:type="dxa"/>
      <w:tblLook w:val="04A0" w:firstRow="1" w:lastRow="0" w:firstColumn="1" w:lastColumn="0" w:noHBand="0" w:noVBand="1"/>
    </w:tblPr>
    <w:tblGrid>
      <w:gridCol w:w="5386"/>
      <w:gridCol w:w="5387"/>
    </w:tblGrid>
    <w:tr w:rsidR="00ED58AC" w:rsidRPr="009C670C" w14:paraId="4E9889BB" w14:textId="77777777" w:rsidTr="005E4316">
      <w:trPr>
        <w:trHeight w:val="1361"/>
      </w:trPr>
      <w:tc>
        <w:tcPr>
          <w:tcW w:w="5386" w:type="dxa"/>
          <w:vAlign w:val="bottom"/>
        </w:tcPr>
        <w:p w14:paraId="66662A0D" w14:textId="77777777" w:rsidR="00ED58AC" w:rsidRDefault="00ED58AC" w:rsidP="00EE4741">
          <w:pPr>
            <w:pStyle w:val="Footer"/>
          </w:pPr>
          <w:bookmarkStart w:id="0" w:name="_Hlk184132629"/>
        </w:p>
      </w:tc>
      <w:tc>
        <w:tcPr>
          <w:tcW w:w="5387" w:type="dxa"/>
          <w:vAlign w:val="bottom"/>
        </w:tcPr>
        <w:p w14:paraId="78682677" w14:textId="77777777" w:rsidR="00ED58AC" w:rsidRPr="009C670C" w:rsidRDefault="00ED58AC" w:rsidP="00EE4741">
          <w:pPr>
            <w:pStyle w:val="Footer"/>
          </w:pPr>
        </w:p>
      </w:tc>
    </w:tr>
    <w:bookmarkEnd w:id="0"/>
  </w:tbl>
  <w:p w14:paraId="4CE8B75B" w14:textId="77777777" w:rsidR="00B27E5E" w:rsidRDefault="00B27E5E" w:rsidP="00B31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E22C" w14:textId="77777777" w:rsidR="00C74EF1" w:rsidRDefault="00C74EF1" w:rsidP="00A65C03">
      <w:r>
        <w:separator/>
      </w:r>
    </w:p>
  </w:footnote>
  <w:footnote w:type="continuationSeparator" w:id="0">
    <w:p w14:paraId="027FDAA3" w14:textId="77777777" w:rsidR="00C74EF1" w:rsidRDefault="00C74EF1" w:rsidP="00A6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5B79" w14:textId="77777777" w:rsidR="009511A4" w:rsidRDefault="0016529F" w:rsidP="008E2C5D">
    <w:pPr>
      <w:pStyle w:val="Header"/>
      <w:tabs>
        <w:tab w:val="clear" w:pos="4536"/>
        <w:tab w:val="clear" w:pos="9072"/>
      </w:tabs>
      <w:spacing w:line="276" w:lineRule="auto"/>
      <w:ind w:right="-652"/>
      <w:jc w:val="right"/>
    </w:pPr>
    <w:r>
      <w:rPr>
        <w:lang w:eastAsia="en-US"/>
      </w:rPr>
      <w:t xml:space="preserve">Sida </w:t>
    </w:r>
    <w:r>
      <w:rPr>
        <w:lang w:eastAsia="en-US"/>
      </w:rPr>
      <w:fldChar w:fldCharType="begin"/>
    </w:r>
    <w:r>
      <w:rPr>
        <w:lang w:eastAsia="en-US"/>
      </w:rPr>
      <w:instrText xml:space="preserve"> PAGE </w:instrText>
    </w:r>
    <w:r>
      <w:rPr>
        <w:lang w:eastAsia="en-US"/>
      </w:rPr>
      <w:fldChar w:fldCharType="separate"/>
    </w:r>
    <w:r>
      <w:rPr>
        <w:noProof/>
        <w:lang w:eastAsia="en-US"/>
      </w:rPr>
      <w:t>2</w:t>
    </w:r>
    <w:r>
      <w:rPr>
        <w:lang w:eastAsia="en-US"/>
      </w:rPr>
      <w:fldChar w:fldCharType="end"/>
    </w:r>
    <w:r>
      <w:rPr>
        <w:lang w:eastAsia="en-US"/>
      </w:rPr>
      <w:t>(</w:t>
    </w:r>
    <w:r>
      <w:rPr>
        <w:lang w:eastAsia="en-US"/>
      </w:rPr>
      <w:fldChar w:fldCharType="begin"/>
    </w:r>
    <w:r>
      <w:rPr>
        <w:lang w:eastAsia="en-US"/>
      </w:rPr>
      <w:instrText xml:space="preserve"> NUMPAGES  \* Lower </w:instrText>
    </w:r>
    <w:r>
      <w:rPr>
        <w:lang w:eastAsia="en-US"/>
      </w:rPr>
      <w:fldChar w:fldCharType="separate"/>
    </w:r>
    <w:r>
      <w:rPr>
        <w:noProof/>
        <w:lang w:eastAsia="en-US"/>
      </w:rPr>
      <w:t>2</w:t>
    </w:r>
    <w:r>
      <w:rPr>
        <w:noProof/>
        <w:lang w:eastAsia="en-US"/>
      </w:rPr>
      <w:fldChar w:fldCharType="end"/>
    </w:r>
    <w:r>
      <w:rPr>
        <w:lang w:eastAsia="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316" w:type="dxa"/>
      <w:tblInd w:w="-709" w:type="dxa"/>
      <w:tblLayout w:type="fixed"/>
      <w:tblCellMar>
        <w:top w:w="28" w:type="dxa"/>
        <w:left w:w="57" w:type="dxa"/>
        <w:bottom w:w="28" w:type="dxa"/>
        <w:right w:w="57" w:type="dxa"/>
      </w:tblCellMar>
      <w:tblLook w:val="0000" w:firstRow="0" w:lastRow="0" w:firstColumn="0" w:lastColumn="0" w:noHBand="0" w:noVBand="0"/>
    </w:tblPr>
    <w:tblGrid>
      <w:gridCol w:w="5592"/>
      <w:gridCol w:w="4331"/>
      <w:gridCol w:w="897"/>
      <w:gridCol w:w="1496"/>
    </w:tblGrid>
    <w:tr w:rsidR="003704F6" w:rsidRPr="00AB5B52" w14:paraId="52CA62BF" w14:textId="09A7555B" w:rsidTr="003704F6">
      <w:trPr>
        <w:gridAfter w:val="1"/>
        <w:wAfter w:w="1496" w:type="dxa"/>
        <w:trHeight w:val="567"/>
      </w:trPr>
      <w:tc>
        <w:tcPr>
          <w:tcW w:w="5592" w:type="dxa"/>
          <w:vMerge w:val="restart"/>
        </w:tcPr>
        <w:p w14:paraId="7FC6820F" w14:textId="71A5223B" w:rsidR="003704F6" w:rsidRDefault="003704F6" w:rsidP="003704F6">
          <w:pPr>
            <w:pStyle w:val="Header"/>
            <w:tabs>
              <w:tab w:val="clear" w:pos="4536"/>
              <w:tab w:val="clear" w:pos="9072"/>
            </w:tabs>
            <w:ind w:left="1225"/>
          </w:pPr>
          <w:r>
            <w:rPr>
              <w:noProof/>
            </w:rPr>
            <w:drawing>
              <wp:anchor distT="0" distB="0" distL="114300" distR="114300" simplePos="0" relativeHeight="251669504" behindDoc="0" locked="0" layoutInCell="1" allowOverlap="1" wp14:anchorId="3ABE78D6" wp14:editId="59A09DD2">
                <wp:simplePos x="0" y="0"/>
                <wp:positionH relativeFrom="page">
                  <wp:posOffset>5715</wp:posOffset>
                </wp:positionH>
                <wp:positionV relativeFrom="page">
                  <wp:posOffset>-14654</wp:posOffset>
                </wp:positionV>
                <wp:extent cx="687600" cy="799200"/>
                <wp:effectExtent l="0" t="0" r="0" b="1270"/>
                <wp:wrapNone/>
                <wp:docPr id="1230727215" name="Bildobjekt 1" descr="En bild som visar svart, skärmbild,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27215" name="Bildobjekt 1" descr="En bild som visar svart, skärmbild,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87600" cy="799200"/>
                        </a:xfrm>
                        <a:prstGeom prst="rect">
                          <a:avLst/>
                        </a:prstGeom>
                      </pic:spPr>
                    </pic:pic>
                  </a:graphicData>
                </a:graphic>
                <wp14:sizeRelH relativeFrom="margin">
                  <wp14:pctWidth>0</wp14:pctWidth>
                </wp14:sizeRelH>
                <wp14:sizeRelV relativeFrom="margin">
                  <wp14:pctHeight>0</wp14:pctHeight>
                </wp14:sizeRelV>
              </wp:anchor>
            </w:drawing>
          </w:r>
        </w:p>
        <w:p w14:paraId="7D787E72" w14:textId="77777777" w:rsidR="003704F6" w:rsidRPr="00960593" w:rsidRDefault="003704F6" w:rsidP="003704F6"/>
        <w:p w14:paraId="1297C524" w14:textId="77777777" w:rsidR="003704F6" w:rsidRDefault="003704F6" w:rsidP="003704F6">
          <w:pPr>
            <w:rPr>
              <w:sz w:val="18"/>
            </w:rPr>
          </w:pPr>
        </w:p>
        <w:p w14:paraId="6372B4F1" w14:textId="77777777" w:rsidR="003704F6" w:rsidRDefault="003704F6" w:rsidP="003704F6">
          <w:pPr>
            <w:jc w:val="center"/>
            <w:rPr>
              <w:sz w:val="18"/>
            </w:rPr>
          </w:pPr>
        </w:p>
        <w:p w14:paraId="42946A9A" w14:textId="77777777" w:rsidR="003704F6" w:rsidRPr="00960593" w:rsidRDefault="003704F6" w:rsidP="003704F6">
          <w:pPr>
            <w:jc w:val="right"/>
          </w:pPr>
        </w:p>
      </w:tc>
      <w:tc>
        <w:tcPr>
          <w:tcW w:w="5228" w:type="dxa"/>
          <w:gridSpan w:val="2"/>
        </w:tcPr>
        <w:p w14:paraId="73823788" w14:textId="77777777" w:rsidR="003704F6" w:rsidRPr="00AB5B52" w:rsidRDefault="003704F6" w:rsidP="003704F6">
          <w:pPr>
            <w:pStyle w:val="Header"/>
          </w:pPr>
        </w:p>
      </w:tc>
    </w:tr>
    <w:tr w:rsidR="003704F6" w:rsidRPr="005B5C82" w14:paraId="5EE10E97" w14:textId="77777777" w:rsidTr="003704F6">
      <w:trPr>
        <w:trHeight w:val="567"/>
      </w:trPr>
      <w:tc>
        <w:tcPr>
          <w:tcW w:w="5592" w:type="dxa"/>
          <w:vMerge/>
        </w:tcPr>
        <w:p w14:paraId="393B1A32" w14:textId="77777777" w:rsidR="003704F6" w:rsidRPr="005B5C82" w:rsidRDefault="003704F6" w:rsidP="003704F6">
          <w:pPr>
            <w:pStyle w:val="Header"/>
          </w:pPr>
        </w:p>
      </w:tc>
      <w:tc>
        <w:tcPr>
          <w:tcW w:w="4331" w:type="dxa"/>
        </w:tcPr>
        <w:p w14:paraId="5B1AC6A7" w14:textId="6843E6F8" w:rsidR="003704F6" w:rsidRDefault="003704F6" w:rsidP="003704F6">
          <w:pPr>
            <w:pStyle w:val="Header"/>
            <w:rPr>
              <w:b/>
            </w:rPr>
          </w:pPr>
          <w:r>
            <w:rPr>
              <w:b/>
            </w:rPr>
            <w:t xml:space="preserve">Mall för utvärderingsrapport Svensk </w:t>
          </w:r>
          <w:proofErr w:type="spellStart"/>
          <w:r>
            <w:rPr>
              <w:b/>
            </w:rPr>
            <w:t>Geopark</w:t>
          </w:r>
          <w:proofErr w:type="spellEnd"/>
        </w:p>
        <w:p w14:paraId="2D43E297" w14:textId="678CD3DC" w:rsidR="003704F6" w:rsidRDefault="003704F6" w:rsidP="003704F6">
          <w:pPr>
            <w:pStyle w:val="Header"/>
          </w:pPr>
          <w:r>
            <w:rPr>
              <w:b/>
            </w:rPr>
            <w:t>Uppdaterad 2026</w:t>
          </w:r>
          <w:r w:rsidR="004F17D6">
            <w:rPr>
              <w:b/>
            </w:rPr>
            <w:t>-04-14</w:t>
          </w:r>
        </w:p>
        <w:p w14:paraId="2B68BDB7" w14:textId="77777777" w:rsidR="003704F6" w:rsidRPr="00EE436A" w:rsidRDefault="003704F6" w:rsidP="003704F6">
          <w:pPr>
            <w:pStyle w:val="Header"/>
            <w:rPr>
              <w:b/>
            </w:rPr>
          </w:pPr>
        </w:p>
      </w:tc>
      <w:tc>
        <w:tcPr>
          <w:tcW w:w="2393" w:type="dxa"/>
          <w:gridSpan w:val="2"/>
        </w:tcPr>
        <w:p w14:paraId="6C42EF3E" w14:textId="77777777" w:rsidR="003704F6" w:rsidRPr="002C57AC" w:rsidRDefault="003704F6" w:rsidP="003704F6">
          <w:pPr>
            <w:pStyle w:val="Header"/>
            <w:rPr>
              <w:b/>
            </w:rPr>
          </w:pPr>
        </w:p>
      </w:tc>
    </w:tr>
    <w:tr w:rsidR="003704F6" w:rsidRPr="005E0B55" w14:paraId="59F51E77" w14:textId="77777777" w:rsidTr="003704F6">
      <w:trPr>
        <w:trHeight w:hRule="exact" w:val="567"/>
      </w:trPr>
      <w:tc>
        <w:tcPr>
          <w:tcW w:w="5592" w:type="dxa"/>
          <w:vMerge/>
        </w:tcPr>
        <w:p w14:paraId="7AF99470" w14:textId="77777777" w:rsidR="003704F6" w:rsidRPr="005B5C82" w:rsidRDefault="003704F6" w:rsidP="003704F6">
          <w:pPr>
            <w:pStyle w:val="Header"/>
          </w:pPr>
        </w:p>
      </w:tc>
      <w:tc>
        <w:tcPr>
          <w:tcW w:w="4331" w:type="dxa"/>
        </w:tcPr>
        <w:p w14:paraId="53C087DE" w14:textId="77777777" w:rsidR="003704F6" w:rsidRPr="00EE436A" w:rsidRDefault="003704F6" w:rsidP="003704F6">
          <w:pPr>
            <w:pStyle w:val="Header"/>
          </w:pPr>
        </w:p>
      </w:tc>
      <w:tc>
        <w:tcPr>
          <w:tcW w:w="2393" w:type="dxa"/>
          <w:gridSpan w:val="2"/>
        </w:tcPr>
        <w:p w14:paraId="1C29412B" w14:textId="77777777" w:rsidR="003704F6" w:rsidRDefault="003704F6" w:rsidP="003704F6">
          <w:pPr>
            <w:pStyle w:val="Header"/>
          </w:pPr>
        </w:p>
        <w:p w14:paraId="75B5C936" w14:textId="77777777" w:rsidR="003704F6" w:rsidRPr="000266B3" w:rsidRDefault="003704F6" w:rsidP="003704F6">
          <w:pPr>
            <w:pStyle w:val="Header"/>
            <w:rPr>
              <w:b/>
            </w:rPr>
          </w:pPr>
        </w:p>
      </w:tc>
    </w:tr>
  </w:tbl>
  <w:p w14:paraId="2B9EB331" w14:textId="77777777" w:rsidR="005E4114" w:rsidRDefault="005E4114" w:rsidP="005E0B5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2C11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3401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44FD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1A47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B8C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3290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29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644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920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045B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50B7"/>
    <w:multiLevelType w:val="hybridMultilevel"/>
    <w:tmpl w:val="7E1EA4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151911"/>
    <w:multiLevelType w:val="hybridMultilevel"/>
    <w:tmpl w:val="D3808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D524525"/>
    <w:multiLevelType w:val="hybridMultilevel"/>
    <w:tmpl w:val="A92440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323DED"/>
    <w:multiLevelType w:val="hybridMultilevel"/>
    <w:tmpl w:val="B24C82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12673EB5"/>
    <w:multiLevelType w:val="hybridMultilevel"/>
    <w:tmpl w:val="C3004C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5A91DBC"/>
    <w:multiLevelType w:val="hybridMultilevel"/>
    <w:tmpl w:val="B328A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6625643"/>
    <w:multiLevelType w:val="hybridMultilevel"/>
    <w:tmpl w:val="45EE1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7D6251C"/>
    <w:multiLevelType w:val="hybridMultilevel"/>
    <w:tmpl w:val="BEA42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224092B"/>
    <w:multiLevelType w:val="hybridMultilevel"/>
    <w:tmpl w:val="BE4AA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A80C6B"/>
    <w:multiLevelType w:val="hybridMultilevel"/>
    <w:tmpl w:val="6EB81C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7DC50D9"/>
    <w:multiLevelType w:val="hybridMultilevel"/>
    <w:tmpl w:val="AEC2B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B25680C"/>
    <w:multiLevelType w:val="hybridMultilevel"/>
    <w:tmpl w:val="BCCA4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F4454"/>
    <w:multiLevelType w:val="hybridMultilevel"/>
    <w:tmpl w:val="F4643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47367B8"/>
    <w:multiLevelType w:val="hybridMultilevel"/>
    <w:tmpl w:val="AB6CDC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6B0411A"/>
    <w:multiLevelType w:val="hybridMultilevel"/>
    <w:tmpl w:val="9912DD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A382F14"/>
    <w:multiLevelType w:val="hybridMultilevel"/>
    <w:tmpl w:val="99DAE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5E47FD"/>
    <w:multiLevelType w:val="hybridMultilevel"/>
    <w:tmpl w:val="027CA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2B60919"/>
    <w:multiLevelType w:val="hybridMultilevel"/>
    <w:tmpl w:val="5204D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9358B9"/>
    <w:multiLevelType w:val="hybridMultilevel"/>
    <w:tmpl w:val="0EDA3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C4069"/>
    <w:multiLevelType w:val="hybridMultilevel"/>
    <w:tmpl w:val="95CC5E3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D705E7C"/>
    <w:multiLevelType w:val="hybridMultilevel"/>
    <w:tmpl w:val="F3EA1A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07D5AE6"/>
    <w:multiLevelType w:val="hybridMultilevel"/>
    <w:tmpl w:val="C8863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EB6541"/>
    <w:multiLevelType w:val="hybridMultilevel"/>
    <w:tmpl w:val="893AF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6118F7"/>
    <w:multiLevelType w:val="hybridMultilevel"/>
    <w:tmpl w:val="70C46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2B462BC"/>
    <w:multiLevelType w:val="hybridMultilevel"/>
    <w:tmpl w:val="454CD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8D61D12"/>
    <w:multiLevelType w:val="hybridMultilevel"/>
    <w:tmpl w:val="D0AA9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1A2368"/>
    <w:multiLevelType w:val="hybridMultilevel"/>
    <w:tmpl w:val="A832F5D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24F0B0D"/>
    <w:multiLevelType w:val="hybridMultilevel"/>
    <w:tmpl w:val="04F0BF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7D44F1E"/>
    <w:multiLevelType w:val="hybridMultilevel"/>
    <w:tmpl w:val="DDC6A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7831359">
    <w:abstractNumId w:val="17"/>
  </w:num>
  <w:num w:numId="2" w16cid:durableId="1059011612">
    <w:abstractNumId w:val="33"/>
  </w:num>
  <w:num w:numId="3" w16cid:durableId="1322855337">
    <w:abstractNumId w:val="10"/>
  </w:num>
  <w:num w:numId="4" w16cid:durableId="1128740315">
    <w:abstractNumId w:val="19"/>
  </w:num>
  <w:num w:numId="5" w16cid:durableId="1537082267">
    <w:abstractNumId w:val="29"/>
  </w:num>
  <w:num w:numId="6" w16cid:durableId="494034568">
    <w:abstractNumId w:val="15"/>
  </w:num>
  <w:num w:numId="7" w16cid:durableId="705564797">
    <w:abstractNumId w:val="32"/>
  </w:num>
  <w:num w:numId="8" w16cid:durableId="1109465839">
    <w:abstractNumId w:val="38"/>
  </w:num>
  <w:num w:numId="9" w16cid:durableId="1378356677">
    <w:abstractNumId w:val="9"/>
  </w:num>
  <w:num w:numId="10" w16cid:durableId="1129199966">
    <w:abstractNumId w:val="7"/>
  </w:num>
  <w:num w:numId="11" w16cid:durableId="429936512">
    <w:abstractNumId w:val="6"/>
  </w:num>
  <w:num w:numId="12" w16cid:durableId="1151554668">
    <w:abstractNumId w:val="5"/>
  </w:num>
  <w:num w:numId="13" w16cid:durableId="514343338">
    <w:abstractNumId w:val="4"/>
  </w:num>
  <w:num w:numId="14" w16cid:durableId="1589775117">
    <w:abstractNumId w:val="8"/>
  </w:num>
  <w:num w:numId="15" w16cid:durableId="219944240">
    <w:abstractNumId w:val="3"/>
  </w:num>
  <w:num w:numId="16" w16cid:durableId="1332098096">
    <w:abstractNumId w:val="2"/>
  </w:num>
  <w:num w:numId="17" w16cid:durableId="1509440704">
    <w:abstractNumId w:val="1"/>
  </w:num>
  <w:num w:numId="18" w16cid:durableId="1719161630">
    <w:abstractNumId w:val="0"/>
  </w:num>
  <w:num w:numId="19" w16cid:durableId="1628509358">
    <w:abstractNumId w:val="37"/>
  </w:num>
  <w:num w:numId="20" w16cid:durableId="734855796">
    <w:abstractNumId w:val="36"/>
  </w:num>
  <w:num w:numId="21" w16cid:durableId="43648701">
    <w:abstractNumId w:val="14"/>
  </w:num>
  <w:num w:numId="22" w16cid:durableId="1407145484">
    <w:abstractNumId w:val="13"/>
  </w:num>
  <w:num w:numId="23" w16cid:durableId="1021971066">
    <w:abstractNumId w:val="24"/>
  </w:num>
  <w:num w:numId="24" w16cid:durableId="1454665688">
    <w:abstractNumId w:val="3"/>
  </w:num>
  <w:num w:numId="25" w16cid:durableId="282275009">
    <w:abstractNumId w:val="8"/>
  </w:num>
  <w:num w:numId="26" w16cid:durableId="740179959">
    <w:abstractNumId w:val="18"/>
  </w:num>
  <w:num w:numId="27" w16cid:durableId="593326698">
    <w:abstractNumId w:val="20"/>
  </w:num>
  <w:num w:numId="28" w16cid:durableId="629744490">
    <w:abstractNumId w:val="34"/>
  </w:num>
  <w:num w:numId="29" w16cid:durableId="40328072">
    <w:abstractNumId w:val="28"/>
  </w:num>
  <w:num w:numId="30" w16cid:durableId="1843736613">
    <w:abstractNumId w:val="25"/>
  </w:num>
  <w:num w:numId="31" w16cid:durableId="908802879">
    <w:abstractNumId w:val="16"/>
  </w:num>
  <w:num w:numId="32" w16cid:durableId="1789163248">
    <w:abstractNumId w:val="22"/>
  </w:num>
  <w:num w:numId="33" w16cid:durableId="1497382768">
    <w:abstractNumId w:val="35"/>
  </w:num>
  <w:num w:numId="34" w16cid:durableId="331838868">
    <w:abstractNumId w:val="11"/>
  </w:num>
  <w:num w:numId="35" w16cid:durableId="850754419">
    <w:abstractNumId w:val="23"/>
  </w:num>
  <w:num w:numId="36" w16cid:durableId="1852522861">
    <w:abstractNumId w:val="26"/>
  </w:num>
  <w:num w:numId="37" w16cid:durableId="616909694">
    <w:abstractNumId w:val="30"/>
  </w:num>
  <w:num w:numId="38" w16cid:durableId="1999724344">
    <w:abstractNumId w:val="21"/>
  </w:num>
  <w:num w:numId="39" w16cid:durableId="1354264393">
    <w:abstractNumId w:val="12"/>
  </w:num>
  <w:num w:numId="40" w16cid:durableId="295919744">
    <w:abstractNumId w:val="31"/>
  </w:num>
  <w:num w:numId="41" w16cid:durableId="7922828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F6"/>
    <w:rsid w:val="00001362"/>
    <w:rsid w:val="00012503"/>
    <w:rsid w:val="000266B3"/>
    <w:rsid w:val="00031EC8"/>
    <w:rsid w:val="00033A4B"/>
    <w:rsid w:val="00042DC7"/>
    <w:rsid w:val="00056265"/>
    <w:rsid w:val="000579AB"/>
    <w:rsid w:val="00067298"/>
    <w:rsid w:val="00085B1D"/>
    <w:rsid w:val="00093F50"/>
    <w:rsid w:val="000A3B46"/>
    <w:rsid w:val="000B0D81"/>
    <w:rsid w:val="000B7845"/>
    <w:rsid w:val="000C03DB"/>
    <w:rsid w:val="000C352B"/>
    <w:rsid w:val="000C4A3B"/>
    <w:rsid w:val="000E1C99"/>
    <w:rsid w:val="000E543B"/>
    <w:rsid w:val="000F1071"/>
    <w:rsid w:val="000F75AE"/>
    <w:rsid w:val="001027A2"/>
    <w:rsid w:val="00111BED"/>
    <w:rsid w:val="00143F90"/>
    <w:rsid w:val="001513BB"/>
    <w:rsid w:val="0016529F"/>
    <w:rsid w:val="00174F83"/>
    <w:rsid w:val="001874F4"/>
    <w:rsid w:val="0019306D"/>
    <w:rsid w:val="0019591E"/>
    <w:rsid w:val="001B1BE8"/>
    <w:rsid w:val="001B3903"/>
    <w:rsid w:val="001C67B1"/>
    <w:rsid w:val="001D2717"/>
    <w:rsid w:val="001E3FA3"/>
    <w:rsid w:val="001F762C"/>
    <w:rsid w:val="0020078F"/>
    <w:rsid w:val="0021772E"/>
    <w:rsid w:val="00221137"/>
    <w:rsid w:val="00252689"/>
    <w:rsid w:val="002573D9"/>
    <w:rsid w:val="002578EC"/>
    <w:rsid w:val="00260C17"/>
    <w:rsid w:val="00271C8C"/>
    <w:rsid w:val="00293F48"/>
    <w:rsid w:val="0029646E"/>
    <w:rsid w:val="002B7643"/>
    <w:rsid w:val="002C1942"/>
    <w:rsid w:val="002C2D34"/>
    <w:rsid w:val="002C57AC"/>
    <w:rsid w:val="002C61D1"/>
    <w:rsid w:val="002D3AC9"/>
    <w:rsid w:val="002E0CE6"/>
    <w:rsid w:val="002E5DA3"/>
    <w:rsid w:val="00300D8A"/>
    <w:rsid w:val="00313FFF"/>
    <w:rsid w:val="003216F9"/>
    <w:rsid w:val="0032449E"/>
    <w:rsid w:val="003370FC"/>
    <w:rsid w:val="00350EB6"/>
    <w:rsid w:val="003564A2"/>
    <w:rsid w:val="003575CA"/>
    <w:rsid w:val="00366DFC"/>
    <w:rsid w:val="003704F6"/>
    <w:rsid w:val="00390B5A"/>
    <w:rsid w:val="003A6E12"/>
    <w:rsid w:val="003B46F7"/>
    <w:rsid w:val="003C34DA"/>
    <w:rsid w:val="003C4A4F"/>
    <w:rsid w:val="003C5EC3"/>
    <w:rsid w:val="003D0CF8"/>
    <w:rsid w:val="003E07B5"/>
    <w:rsid w:val="003E2C1A"/>
    <w:rsid w:val="003F3A4D"/>
    <w:rsid w:val="003F7222"/>
    <w:rsid w:val="00400A61"/>
    <w:rsid w:val="0041465D"/>
    <w:rsid w:val="004234A9"/>
    <w:rsid w:val="00423793"/>
    <w:rsid w:val="004755E5"/>
    <w:rsid w:val="0048507E"/>
    <w:rsid w:val="004A5F8A"/>
    <w:rsid w:val="004B029C"/>
    <w:rsid w:val="004B39A2"/>
    <w:rsid w:val="004B64D2"/>
    <w:rsid w:val="004C3EB1"/>
    <w:rsid w:val="004E0542"/>
    <w:rsid w:val="004E29ED"/>
    <w:rsid w:val="004F17D6"/>
    <w:rsid w:val="004F48B3"/>
    <w:rsid w:val="0050475D"/>
    <w:rsid w:val="00543647"/>
    <w:rsid w:val="00544AB7"/>
    <w:rsid w:val="00566A6C"/>
    <w:rsid w:val="00594D3F"/>
    <w:rsid w:val="005A1BFB"/>
    <w:rsid w:val="005B14DE"/>
    <w:rsid w:val="005B5C82"/>
    <w:rsid w:val="005D7CE0"/>
    <w:rsid w:val="005E0B55"/>
    <w:rsid w:val="005E4114"/>
    <w:rsid w:val="005E4316"/>
    <w:rsid w:val="005F218F"/>
    <w:rsid w:val="006016A7"/>
    <w:rsid w:val="00610896"/>
    <w:rsid w:val="00613B4C"/>
    <w:rsid w:val="00615098"/>
    <w:rsid w:val="006270F9"/>
    <w:rsid w:val="00640F03"/>
    <w:rsid w:val="00644ECB"/>
    <w:rsid w:val="00656080"/>
    <w:rsid w:val="006763EA"/>
    <w:rsid w:val="00680BD7"/>
    <w:rsid w:val="00686A44"/>
    <w:rsid w:val="00686A50"/>
    <w:rsid w:val="006972B5"/>
    <w:rsid w:val="006A1B03"/>
    <w:rsid w:val="006A6695"/>
    <w:rsid w:val="006B54A1"/>
    <w:rsid w:val="006C1F61"/>
    <w:rsid w:val="006D2F11"/>
    <w:rsid w:val="0071595F"/>
    <w:rsid w:val="00731A4A"/>
    <w:rsid w:val="00732262"/>
    <w:rsid w:val="007372C5"/>
    <w:rsid w:val="00761BEF"/>
    <w:rsid w:val="007732AC"/>
    <w:rsid w:val="00782540"/>
    <w:rsid w:val="00790CC5"/>
    <w:rsid w:val="007B5AAB"/>
    <w:rsid w:val="007C228D"/>
    <w:rsid w:val="007C7483"/>
    <w:rsid w:val="007D169A"/>
    <w:rsid w:val="007D443A"/>
    <w:rsid w:val="007D6B4E"/>
    <w:rsid w:val="007F664E"/>
    <w:rsid w:val="0080398D"/>
    <w:rsid w:val="0084152F"/>
    <w:rsid w:val="00847906"/>
    <w:rsid w:val="008633DE"/>
    <w:rsid w:val="00873A4F"/>
    <w:rsid w:val="00884AC8"/>
    <w:rsid w:val="00895A5F"/>
    <w:rsid w:val="008B272A"/>
    <w:rsid w:val="008D3D43"/>
    <w:rsid w:val="008E01AF"/>
    <w:rsid w:val="008E2C5D"/>
    <w:rsid w:val="0090047E"/>
    <w:rsid w:val="009014CB"/>
    <w:rsid w:val="009065C1"/>
    <w:rsid w:val="00921CFB"/>
    <w:rsid w:val="00945721"/>
    <w:rsid w:val="009511A4"/>
    <w:rsid w:val="00952C59"/>
    <w:rsid w:val="00960593"/>
    <w:rsid w:val="00960DD3"/>
    <w:rsid w:val="00961D64"/>
    <w:rsid w:val="009643FF"/>
    <w:rsid w:val="00972A01"/>
    <w:rsid w:val="00994591"/>
    <w:rsid w:val="009B7138"/>
    <w:rsid w:val="009D4422"/>
    <w:rsid w:val="00A02DF2"/>
    <w:rsid w:val="00A2201F"/>
    <w:rsid w:val="00A25E1E"/>
    <w:rsid w:val="00A43543"/>
    <w:rsid w:val="00A43CB9"/>
    <w:rsid w:val="00A440F9"/>
    <w:rsid w:val="00A51693"/>
    <w:rsid w:val="00A55205"/>
    <w:rsid w:val="00A57CBB"/>
    <w:rsid w:val="00A62127"/>
    <w:rsid w:val="00A65C03"/>
    <w:rsid w:val="00A71F38"/>
    <w:rsid w:val="00A73D0C"/>
    <w:rsid w:val="00A755B7"/>
    <w:rsid w:val="00A8001A"/>
    <w:rsid w:val="00AB5B52"/>
    <w:rsid w:val="00AC3E9C"/>
    <w:rsid w:val="00AC78F6"/>
    <w:rsid w:val="00AD3B77"/>
    <w:rsid w:val="00B03910"/>
    <w:rsid w:val="00B0586A"/>
    <w:rsid w:val="00B2065E"/>
    <w:rsid w:val="00B2256E"/>
    <w:rsid w:val="00B27E5E"/>
    <w:rsid w:val="00B31E52"/>
    <w:rsid w:val="00B32EDD"/>
    <w:rsid w:val="00B41F16"/>
    <w:rsid w:val="00B614F0"/>
    <w:rsid w:val="00B64511"/>
    <w:rsid w:val="00B72414"/>
    <w:rsid w:val="00B807AE"/>
    <w:rsid w:val="00B876E5"/>
    <w:rsid w:val="00BA0C17"/>
    <w:rsid w:val="00BA2E60"/>
    <w:rsid w:val="00BA523A"/>
    <w:rsid w:val="00BA6C69"/>
    <w:rsid w:val="00BC3A35"/>
    <w:rsid w:val="00BF320D"/>
    <w:rsid w:val="00C10117"/>
    <w:rsid w:val="00C30735"/>
    <w:rsid w:val="00C3392D"/>
    <w:rsid w:val="00C418D0"/>
    <w:rsid w:val="00C46FED"/>
    <w:rsid w:val="00C57109"/>
    <w:rsid w:val="00C61E57"/>
    <w:rsid w:val="00C62064"/>
    <w:rsid w:val="00C7036C"/>
    <w:rsid w:val="00C74EF1"/>
    <w:rsid w:val="00C803DE"/>
    <w:rsid w:val="00C83790"/>
    <w:rsid w:val="00C9000F"/>
    <w:rsid w:val="00C93C73"/>
    <w:rsid w:val="00C9662E"/>
    <w:rsid w:val="00C96B03"/>
    <w:rsid w:val="00CA5A25"/>
    <w:rsid w:val="00CA7B1D"/>
    <w:rsid w:val="00CD07BF"/>
    <w:rsid w:val="00CD2297"/>
    <w:rsid w:val="00CE13DC"/>
    <w:rsid w:val="00CF0FDF"/>
    <w:rsid w:val="00CF59F8"/>
    <w:rsid w:val="00D064FE"/>
    <w:rsid w:val="00D1167B"/>
    <w:rsid w:val="00D14E58"/>
    <w:rsid w:val="00D2701E"/>
    <w:rsid w:val="00D3575B"/>
    <w:rsid w:val="00D40CB6"/>
    <w:rsid w:val="00D43A9C"/>
    <w:rsid w:val="00D43DF5"/>
    <w:rsid w:val="00D52AA0"/>
    <w:rsid w:val="00D53A06"/>
    <w:rsid w:val="00D56E86"/>
    <w:rsid w:val="00D625DF"/>
    <w:rsid w:val="00D756AE"/>
    <w:rsid w:val="00D80C9A"/>
    <w:rsid w:val="00D91EC2"/>
    <w:rsid w:val="00DA746D"/>
    <w:rsid w:val="00DB417A"/>
    <w:rsid w:val="00DB7A16"/>
    <w:rsid w:val="00DC645B"/>
    <w:rsid w:val="00DE59E5"/>
    <w:rsid w:val="00DF0833"/>
    <w:rsid w:val="00E01E50"/>
    <w:rsid w:val="00E101AA"/>
    <w:rsid w:val="00E23CC4"/>
    <w:rsid w:val="00E419E7"/>
    <w:rsid w:val="00E4658F"/>
    <w:rsid w:val="00E51AB4"/>
    <w:rsid w:val="00E52E0C"/>
    <w:rsid w:val="00E605C3"/>
    <w:rsid w:val="00E64BAC"/>
    <w:rsid w:val="00E678FC"/>
    <w:rsid w:val="00E81059"/>
    <w:rsid w:val="00E84447"/>
    <w:rsid w:val="00EA2C74"/>
    <w:rsid w:val="00EC345F"/>
    <w:rsid w:val="00ED58AC"/>
    <w:rsid w:val="00EE436A"/>
    <w:rsid w:val="00EE4741"/>
    <w:rsid w:val="00F02BC6"/>
    <w:rsid w:val="00F15107"/>
    <w:rsid w:val="00F1664E"/>
    <w:rsid w:val="00F16870"/>
    <w:rsid w:val="00F22D5E"/>
    <w:rsid w:val="00F26A58"/>
    <w:rsid w:val="00F31486"/>
    <w:rsid w:val="00F326E4"/>
    <w:rsid w:val="00F33F6E"/>
    <w:rsid w:val="00F34BDC"/>
    <w:rsid w:val="00F362D6"/>
    <w:rsid w:val="00F45DDD"/>
    <w:rsid w:val="00F474A1"/>
    <w:rsid w:val="00F706B8"/>
    <w:rsid w:val="00F7188E"/>
    <w:rsid w:val="00FA13C4"/>
    <w:rsid w:val="00FA5DD6"/>
    <w:rsid w:val="00FB1A49"/>
    <w:rsid w:val="00FC4827"/>
    <w:rsid w:val="00FC7F0A"/>
    <w:rsid w:val="00FD5DE7"/>
    <w:rsid w:val="00FE4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F21DB"/>
  <w15:docId w15:val="{ADB576B2-D5C3-4A66-9DF3-26C3DB2F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1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F6"/>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Text"/>
    <w:link w:val="Heading1Char"/>
    <w:qFormat/>
    <w:rsid w:val="00FA13C4"/>
    <w:pPr>
      <w:keepNext/>
      <w:tabs>
        <w:tab w:val="left" w:pos="2268"/>
      </w:tabs>
      <w:spacing w:before="480" w:after="120" w:line="276" w:lineRule="auto"/>
      <w:outlineLvl w:val="0"/>
    </w:pPr>
    <w:rPr>
      <w:rFonts w:ascii="DM Sans" w:eastAsia="Times New Roman" w:hAnsi="DM Sans"/>
      <w:b/>
      <w:spacing w:val="-6"/>
      <w:sz w:val="32"/>
    </w:rPr>
  </w:style>
  <w:style w:type="paragraph" w:styleId="Heading2">
    <w:name w:val="heading 2"/>
    <w:basedOn w:val="Heading1"/>
    <w:next w:val="BodyText"/>
    <w:link w:val="Heading2Char"/>
    <w:qFormat/>
    <w:rsid w:val="000E543B"/>
    <w:pPr>
      <w:spacing w:before="360" w:after="40"/>
      <w:outlineLvl w:val="1"/>
    </w:pPr>
    <w:rPr>
      <w:sz w:val="24"/>
    </w:rPr>
  </w:style>
  <w:style w:type="paragraph" w:styleId="Heading3">
    <w:name w:val="heading 3"/>
    <w:basedOn w:val="Heading2"/>
    <w:next w:val="BodyText"/>
    <w:link w:val="Heading3Char"/>
    <w:qFormat/>
    <w:rsid w:val="000E543B"/>
    <w:pPr>
      <w:spacing w:before="300"/>
      <w:outlineLvl w:val="2"/>
    </w:pPr>
    <w:rPr>
      <w:i/>
      <w:sz w:val="22"/>
    </w:rPr>
  </w:style>
  <w:style w:type="paragraph" w:styleId="Heading4">
    <w:name w:val="heading 4"/>
    <w:basedOn w:val="Normal"/>
    <w:next w:val="Normal"/>
    <w:link w:val="Heading4Char"/>
    <w:rsid w:val="00FC7F0A"/>
    <w:pPr>
      <w:keepNext/>
      <w:spacing w:before="240"/>
      <w:outlineLvl w:val="3"/>
    </w:pPr>
    <w:rPr>
      <w:rFonts w:ascii="Calibri" w:hAnsi="Calibri"/>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rsid w:val="006763EA"/>
    <w:rPr>
      <w:b/>
      <w:bCs/>
    </w:rPr>
  </w:style>
  <w:style w:type="character" w:styleId="IntenseEmphasis">
    <w:name w:val="Intense Emphasis"/>
    <w:uiPriority w:val="21"/>
    <w:rsid w:val="006763EA"/>
    <w:rPr>
      <w:b/>
      <w:bCs/>
      <w:i/>
      <w:iCs/>
      <w:color w:val="4F81BD"/>
    </w:rPr>
  </w:style>
  <w:style w:type="character" w:styleId="Emphasis">
    <w:name w:val="Emphasis"/>
    <w:uiPriority w:val="20"/>
    <w:rsid w:val="006763EA"/>
    <w:rPr>
      <w:i/>
      <w:iCs/>
    </w:rPr>
  </w:style>
  <w:style w:type="character" w:customStyle="1" w:styleId="Heading1Char">
    <w:name w:val="Heading 1 Char"/>
    <w:link w:val="Heading1"/>
    <w:rsid w:val="00FA13C4"/>
    <w:rPr>
      <w:rFonts w:ascii="DM Sans" w:eastAsia="Times New Roman" w:hAnsi="DM Sans"/>
      <w:b/>
      <w:spacing w:val="-6"/>
      <w:sz w:val="32"/>
    </w:rPr>
  </w:style>
  <w:style w:type="character" w:customStyle="1" w:styleId="Heading2Char">
    <w:name w:val="Heading 2 Char"/>
    <w:link w:val="Heading2"/>
    <w:rsid w:val="000E543B"/>
    <w:rPr>
      <w:rFonts w:ascii="DM Sans" w:eastAsia="Times New Roman" w:hAnsi="DM Sans"/>
      <w:b/>
      <w:spacing w:val="-6"/>
      <w:sz w:val="24"/>
    </w:rPr>
  </w:style>
  <w:style w:type="character" w:customStyle="1" w:styleId="Heading3Char">
    <w:name w:val="Heading 3 Char"/>
    <w:link w:val="Heading3"/>
    <w:rsid w:val="000E543B"/>
    <w:rPr>
      <w:rFonts w:ascii="DM Sans" w:eastAsia="Times New Roman" w:hAnsi="DM Sans"/>
      <w:b/>
      <w:i/>
      <w:spacing w:val="-6"/>
      <w:sz w:val="22"/>
    </w:rPr>
  </w:style>
  <w:style w:type="character" w:customStyle="1" w:styleId="Heading4Char">
    <w:name w:val="Heading 4 Char"/>
    <w:link w:val="Heading4"/>
    <w:rsid w:val="00CA5A25"/>
    <w:rPr>
      <w:rFonts w:ascii="Calibri" w:eastAsia="Times New Roman" w:hAnsi="Calibri"/>
      <w:bCs/>
      <w:i/>
      <w:sz w:val="28"/>
      <w:szCs w:val="28"/>
      <w:lang w:eastAsia="sv-SE"/>
    </w:rPr>
  </w:style>
  <w:style w:type="paragraph" w:styleId="Header">
    <w:name w:val="header"/>
    <w:link w:val="HeaderChar"/>
    <w:uiPriority w:val="2"/>
    <w:qFormat/>
    <w:rsid w:val="00952C59"/>
    <w:pPr>
      <w:tabs>
        <w:tab w:val="center" w:pos="4536"/>
        <w:tab w:val="right" w:pos="9072"/>
      </w:tabs>
    </w:pPr>
    <w:rPr>
      <w:rFonts w:ascii="DM Sans" w:eastAsia="Times New Roman" w:hAnsi="DM Sans"/>
      <w:sz w:val="18"/>
    </w:rPr>
  </w:style>
  <w:style w:type="character" w:customStyle="1" w:styleId="HeaderChar">
    <w:name w:val="Header Char"/>
    <w:link w:val="Header"/>
    <w:uiPriority w:val="2"/>
    <w:rsid w:val="00952C59"/>
    <w:rPr>
      <w:rFonts w:ascii="DM Sans" w:eastAsia="Times New Roman" w:hAnsi="DM Sans"/>
      <w:sz w:val="18"/>
    </w:rPr>
  </w:style>
  <w:style w:type="paragraph" w:styleId="Footer">
    <w:name w:val="footer"/>
    <w:link w:val="FooterChar"/>
    <w:qFormat/>
    <w:rsid w:val="00952C59"/>
    <w:pPr>
      <w:tabs>
        <w:tab w:val="center" w:pos="4536"/>
        <w:tab w:val="right" w:pos="9072"/>
      </w:tabs>
    </w:pPr>
    <w:rPr>
      <w:rFonts w:ascii="DM Sans" w:eastAsia="Times New Roman" w:hAnsi="DM Sans"/>
      <w:sz w:val="16"/>
    </w:rPr>
  </w:style>
  <w:style w:type="character" w:customStyle="1" w:styleId="FooterChar">
    <w:name w:val="Footer Char"/>
    <w:link w:val="Footer"/>
    <w:rsid w:val="00952C59"/>
    <w:rPr>
      <w:rFonts w:ascii="DM Sans" w:eastAsia="Times New Roman" w:hAnsi="DM Sans"/>
      <w:sz w:val="16"/>
    </w:rPr>
  </w:style>
  <w:style w:type="character" w:styleId="PageNumber">
    <w:name w:val="page number"/>
    <w:semiHidden/>
    <w:rsid w:val="00AB5B52"/>
    <w:rPr>
      <w:rFonts w:ascii="DM Sans" w:hAnsi="DM Sans"/>
      <w:dstrike w:val="0"/>
      <w:color w:val="auto"/>
      <w:sz w:val="18"/>
      <w:u w:val="none"/>
      <w:vertAlign w:val="baseline"/>
    </w:rPr>
  </w:style>
  <w:style w:type="paragraph" w:customStyle="1" w:styleId="Dokumenttitel">
    <w:name w:val="Dokumenttitel"/>
    <w:uiPriority w:val="1"/>
    <w:rsid w:val="00AB5B52"/>
    <w:rPr>
      <w:rFonts w:ascii="DM Sans" w:eastAsia="Times New Roman" w:hAnsi="DM Sans"/>
      <w:b/>
      <w:bCs/>
      <w:kern w:val="28"/>
      <w:sz w:val="18"/>
      <w:szCs w:val="32"/>
    </w:rPr>
  </w:style>
  <w:style w:type="paragraph" w:styleId="TOCHeading">
    <w:name w:val="TOC Heading"/>
    <w:basedOn w:val="Heading1"/>
    <w:next w:val="Normal"/>
    <w:uiPriority w:val="39"/>
    <w:semiHidden/>
    <w:unhideWhenUsed/>
    <w:qFormat/>
    <w:rsid w:val="00A65C03"/>
    <w:pPr>
      <w:keepLines/>
      <w:tabs>
        <w:tab w:val="clear" w:pos="2268"/>
      </w:tabs>
      <w:outlineLvl w:val="9"/>
    </w:pPr>
    <w:rPr>
      <w:rFonts w:ascii="Cambria" w:hAnsi="Cambria"/>
      <w:bCs/>
      <w:caps/>
      <w:color w:val="365F91"/>
      <w:sz w:val="28"/>
      <w:szCs w:val="28"/>
      <w:lang w:eastAsia="en-US"/>
    </w:rPr>
  </w:style>
  <w:style w:type="paragraph" w:styleId="BalloonText">
    <w:name w:val="Balloon Text"/>
    <w:basedOn w:val="Normal"/>
    <w:link w:val="BalloonTextChar"/>
    <w:uiPriority w:val="99"/>
    <w:semiHidden/>
    <w:unhideWhenUsed/>
    <w:rsid w:val="00A65C03"/>
    <w:rPr>
      <w:rFonts w:ascii="Tahoma" w:hAnsi="Tahoma" w:cs="Tahoma"/>
      <w:sz w:val="16"/>
      <w:szCs w:val="16"/>
    </w:rPr>
  </w:style>
  <w:style w:type="character" w:customStyle="1" w:styleId="BalloonTextChar">
    <w:name w:val="Balloon Text Char"/>
    <w:link w:val="BalloonText"/>
    <w:uiPriority w:val="99"/>
    <w:semiHidden/>
    <w:rsid w:val="00A65C03"/>
    <w:rPr>
      <w:rFonts w:ascii="Tahoma" w:eastAsia="Times New Roman" w:hAnsi="Tahoma" w:cs="Tahoma"/>
      <w:sz w:val="16"/>
      <w:szCs w:val="16"/>
      <w:lang w:eastAsia="sv-SE"/>
    </w:rPr>
  </w:style>
  <w:style w:type="paragraph" w:customStyle="1" w:styleId="faktatext">
    <w:name w:val="faktatext"/>
    <w:basedOn w:val="Normal"/>
    <w:uiPriority w:val="99"/>
    <w:rsid w:val="00031EC8"/>
    <w:pPr>
      <w:autoSpaceDE w:val="0"/>
      <w:autoSpaceDN w:val="0"/>
      <w:adjustRightInd w:val="0"/>
      <w:spacing w:line="170" w:lineRule="atLeast"/>
      <w:textAlignment w:val="baseline"/>
    </w:pPr>
    <w:rPr>
      <w:rFonts w:ascii="TheSansOsF SemiLight" w:eastAsia="Calibri" w:hAnsi="TheSansOsF SemiLight" w:cs="TheSansOsF SemiLight"/>
      <w:color w:val="000000"/>
      <w:sz w:val="14"/>
      <w:szCs w:val="14"/>
    </w:rPr>
  </w:style>
  <w:style w:type="character" w:customStyle="1" w:styleId="halvfetfakta">
    <w:name w:val="halvfet fakta"/>
    <w:uiPriority w:val="99"/>
    <w:rsid w:val="00031EC8"/>
    <w:rPr>
      <w:b/>
      <w:bCs/>
    </w:rPr>
  </w:style>
  <w:style w:type="paragraph" w:styleId="ListParagraph">
    <w:name w:val="List Paragraph"/>
    <w:basedOn w:val="Normal"/>
    <w:uiPriority w:val="10"/>
    <w:rsid w:val="00C93C73"/>
    <w:pPr>
      <w:ind w:left="720"/>
      <w:contextualSpacing/>
    </w:pPr>
  </w:style>
  <w:style w:type="paragraph" w:styleId="TOC1">
    <w:name w:val="toc 1"/>
    <w:basedOn w:val="Normal"/>
    <w:next w:val="Normal"/>
    <w:autoRedefine/>
    <w:uiPriority w:val="39"/>
    <w:unhideWhenUsed/>
    <w:rsid w:val="00B32EDD"/>
    <w:pPr>
      <w:spacing w:after="100"/>
    </w:pPr>
  </w:style>
  <w:style w:type="paragraph" w:styleId="TOC2">
    <w:name w:val="toc 2"/>
    <w:basedOn w:val="Normal"/>
    <w:next w:val="Normal"/>
    <w:autoRedefine/>
    <w:uiPriority w:val="39"/>
    <w:unhideWhenUsed/>
    <w:rsid w:val="00B32EDD"/>
    <w:pPr>
      <w:spacing w:after="100"/>
      <w:ind w:left="240"/>
    </w:pPr>
  </w:style>
  <w:style w:type="paragraph" w:styleId="TOC3">
    <w:name w:val="toc 3"/>
    <w:basedOn w:val="Normal"/>
    <w:next w:val="Normal"/>
    <w:autoRedefine/>
    <w:uiPriority w:val="39"/>
    <w:unhideWhenUsed/>
    <w:rsid w:val="00B32EDD"/>
    <w:pPr>
      <w:spacing w:after="100"/>
      <w:ind w:left="480"/>
    </w:pPr>
  </w:style>
  <w:style w:type="character" w:styleId="Hyperlink">
    <w:name w:val="Hyperlink"/>
    <w:uiPriority w:val="99"/>
    <w:unhideWhenUsed/>
    <w:rsid w:val="00B32EDD"/>
    <w:rPr>
      <w:color w:val="0000FF"/>
      <w:u w:val="single"/>
    </w:rPr>
  </w:style>
  <w:style w:type="character" w:styleId="PlaceholderText">
    <w:name w:val="Placeholder Text"/>
    <w:uiPriority w:val="99"/>
    <w:semiHidden/>
    <w:rsid w:val="00B32EDD"/>
    <w:rPr>
      <w:color w:val="808080"/>
    </w:rPr>
  </w:style>
  <w:style w:type="table" w:styleId="TableGrid">
    <w:name w:val="Table Grid"/>
    <w:basedOn w:val="TableNormal"/>
    <w:uiPriority w:val="39"/>
    <w:rsid w:val="006A1B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1">
    <w:name w:val="Sidfot1"/>
    <w:basedOn w:val="Footer"/>
    <w:link w:val="SidfotChar"/>
    <w:rsid w:val="006A1B03"/>
    <w:pPr>
      <w:tabs>
        <w:tab w:val="clear" w:pos="4536"/>
        <w:tab w:val="clear" w:pos="9072"/>
        <w:tab w:val="left" w:pos="3780"/>
      </w:tabs>
      <w:spacing w:before="120"/>
      <w:ind w:right="-567"/>
    </w:pPr>
    <w:rPr>
      <w:rFonts w:cs="Calibri"/>
      <w:color w:val="595959"/>
      <w:szCs w:val="17"/>
    </w:rPr>
  </w:style>
  <w:style w:type="character" w:customStyle="1" w:styleId="SidfotChar">
    <w:name w:val="Sidfot Char"/>
    <w:link w:val="Sidfot1"/>
    <w:rsid w:val="006A1B03"/>
    <w:rPr>
      <w:rFonts w:ascii="Calibri" w:eastAsia="Times New Roman" w:hAnsi="Calibri" w:cs="Calibri"/>
      <w:color w:val="595959"/>
      <w:sz w:val="17"/>
      <w:szCs w:val="17"/>
      <w:lang w:eastAsia="sv-SE"/>
    </w:rPr>
  </w:style>
  <w:style w:type="character" w:styleId="CommentReference">
    <w:name w:val="annotation reference"/>
    <w:uiPriority w:val="99"/>
    <w:semiHidden/>
    <w:unhideWhenUsed/>
    <w:rsid w:val="00260C17"/>
    <w:rPr>
      <w:sz w:val="16"/>
      <w:szCs w:val="16"/>
    </w:rPr>
  </w:style>
  <w:style w:type="paragraph" w:styleId="CommentText">
    <w:name w:val="annotation text"/>
    <w:basedOn w:val="Normal"/>
    <w:link w:val="CommentTextChar"/>
    <w:uiPriority w:val="99"/>
    <w:unhideWhenUsed/>
    <w:rsid w:val="00260C17"/>
  </w:style>
  <w:style w:type="character" w:customStyle="1" w:styleId="CommentTextChar">
    <w:name w:val="Comment Text Char"/>
    <w:link w:val="CommentText"/>
    <w:uiPriority w:val="99"/>
    <w:rsid w:val="00260C17"/>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260C17"/>
    <w:rPr>
      <w:b/>
      <w:bCs/>
    </w:rPr>
  </w:style>
  <w:style w:type="character" w:customStyle="1" w:styleId="CommentSubjectChar">
    <w:name w:val="Comment Subject Char"/>
    <w:link w:val="CommentSubject"/>
    <w:uiPriority w:val="99"/>
    <w:semiHidden/>
    <w:rsid w:val="00260C17"/>
    <w:rPr>
      <w:rFonts w:ascii="Times New Roman" w:eastAsia="Times New Roman" w:hAnsi="Times New Roman" w:cs="Times New Roman"/>
      <w:b/>
      <w:bCs/>
      <w:sz w:val="20"/>
      <w:szCs w:val="20"/>
      <w:lang w:eastAsia="sv-SE"/>
    </w:rPr>
  </w:style>
  <w:style w:type="paragraph" w:customStyle="1" w:styleId="Dokumenttyp">
    <w:name w:val="Dokumenttyp"/>
    <w:basedOn w:val="Header"/>
    <w:link w:val="DokumenttypChar"/>
    <w:rsid w:val="009643FF"/>
    <w:rPr>
      <w:b/>
      <w:caps/>
      <w:sz w:val="23"/>
      <w:szCs w:val="23"/>
    </w:rPr>
  </w:style>
  <w:style w:type="character" w:customStyle="1" w:styleId="DokumenttypChar">
    <w:name w:val="Dokumenttyp Char"/>
    <w:link w:val="Dokumenttyp"/>
    <w:rsid w:val="009643FF"/>
    <w:rPr>
      <w:rFonts w:ascii="Calibri" w:eastAsia="Times New Roman" w:hAnsi="Calibri" w:cs="Times New Roman"/>
      <w:b/>
      <w:caps/>
      <w:sz w:val="23"/>
      <w:szCs w:val="23"/>
      <w:lang w:eastAsia="sv-SE"/>
    </w:rPr>
  </w:style>
  <w:style w:type="paragraph" w:customStyle="1" w:styleId="SidhuvudDoktyp">
    <w:name w:val="Sidhuvud Dok typ"/>
    <w:basedOn w:val="Header"/>
    <w:link w:val="SidhuvudDoktypChar"/>
    <w:rsid w:val="00AB5B52"/>
    <w:rPr>
      <w:b/>
      <w:szCs w:val="23"/>
    </w:rPr>
  </w:style>
  <w:style w:type="character" w:customStyle="1" w:styleId="SidhuvudDoktypChar">
    <w:name w:val="Sidhuvud Dok typ Char"/>
    <w:link w:val="SidhuvudDoktyp"/>
    <w:rsid w:val="00AB5B52"/>
    <w:rPr>
      <w:rFonts w:ascii="DM Sans" w:eastAsia="Times New Roman" w:hAnsi="DM Sans"/>
      <w:b/>
      <w:sz w:val="18"/>
      <w:szCs w:val="23"/>
    </w:rPr>
  </w:style>
  <w:style w:type="paragraph" w:styleId="BodyText">
    <w:name w:val="Body Text"/>
    <w:basedOn w:val="Header"/>
    <w:link w:val="BodyTextChar"/>
    <w:uiPriority w:val="99"/>
    <w:unhideWhenUsed/>
    <w:qFormat/>
    <w:rsid w:val="00F706B8"/>
    <w:pPr>
      <w:tabs>
        <w:tab w:val="clear" w:pos="4536"/>
        <w:tab w:val="left" w:pos="4962"/>
      </w:tabs>
      <w:spacing w:after="160"/>
    </w:pPr>
    <w:rPr>
      <w:rFonts w:ascii="Times New Roman" w:eastAsia="Calibri" w:hAnsi="Times New Roman"/>
      <w:sz w:val="24"/>
      <w:szCs w:val="22"/>
    </w:rPr>
  </w:style>
  <w:style w:type="character" w:customStyle="1" w:styleId="BodyTextChar">
    <w:name w:val="Body Text Char"/>
    <w:link w:val="BodyText"/>
    <w:uiPriority w:val="99"/>
    <w:rsid w:val="00F706B8"/>
    <w:rPr>
      <w:rFonts w:ascii="Times New Roman" w:hAnsi="Times New Roman"/>
      <w:sz w:val="24"/>
      <w:szCs w:val="22"/>
    </w:rPr>
  </w:style>
  <w:style w:type="paragraph" w:styleId="ListNumber2">
    <w:name w:val="List Number 2"/>
    <w:basedOn w:val="Normal"/>
    <w:uiPriority w:val="99"/>
    <w:unhideWhenUsed/>
    <w:rsid w:val="00B2256E"/>
    <w:pPr>
      <w:numPr>
        <w:numId w:val="24"/>
      </w:numPr>
      <w:contextualSpacing/>
    </w:pPr>
  </w:style>
  <w:style w:type="paragraph" w:styleId="List2">
    <w:name w:val="List 2"/>
    <w:basedOn w:val="Normal"/>
    <w:uiPriority w:val="99"/>
    <w:unhideWhenUsed/>
    <w:rsid w:val="00B2256E"/>
    <w:pPr>
      <w:ind w:left="566" w:hanging="283"/>
      <w:contextualSpacing/>
    </w:pPr>
  </w:style>
  <w:style w:type="paragraph" w:styleId="ListNumber">
    <w:name w:val="List Number"/>
    <w:basedOn w:val="Normal"/>
    <w:uiPriority w:val="99"/>
    <w:unhideWhenUsed/>
    <w:rsid w:val="00B0586A"/>
    <w:pPr>
      <w:numPr>
        <w:numId w:val="14"/>
      </w:numPr>
    </w:pPr>
  </w:style>
  <w:style w:type="paragraph" w:styleId="Title">
    <w:name w:val="Title"/>
    <w:basedOn w:val="Normal"/>
    <w:next w:val="Normal"/>
    <w:link w:val="TitleChar"/>
    <w:uiPriority w:val="14"/>
    <w:rsid w:val="00B058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4"/>
    <w:rsid w:val="00B0586A"/>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0B7845"/>
    <w:pPr>
      <w:numPr>
        <w:numId w:val="9"/>
      </w:numPr>
      <w:spacing w:line="360" w:lineRule="auto"/>
      <w:ind w:left="717" w:hanging="357"/>
      <w:contextualSpacing/>
    </w:pPr>
  </w:style>
  <w:style w:type="character" w:customStyle="1" w:styleId="cf01">
    <w:name w:val="cf01"/>
    <w:basedOn w:val="DefaultParagraphFont"/>
    <w:rsid w:val="003704F6"/>
    <w:rPr>
      <w:rFonts w:ascii="Segoe UI" w:hAnsi="Segoe UI" w:cs="Segoe UI" w:hint="default"/>
      <w:sz w:val="18"/>
      <w:szCs w:val="18"/>
    </w:rPr>
  </w:style>
  <w:style w:type="paragraph" w:styleId="NoSpacing">
    <w:name w:val="No Spacing"/>
    <w:uiPriority w:val="1"/>
    <w:qFormat/>
    <w:rsid w:val="003704F6"/>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F362D6"/>
    <w:rPr>
      <w:color w:val="954F72" w:themeColor="followedHyperlink"/>
      <w:u w:val="single"/>
    </w:rPr>
  </w:style>
  <w:style w:type="character" w:styleId="UnresolvedMention">
    <w:name w:val="Unresolved Mention"/>
    <w:basedOn w:val="DefaultParagraphFont"/>
    <w:uiPriority w:val="99"/>
    <w:semiHidden/>
    <w:unhideWhenUsed/>
    <w:rsid w:val="00F02BC6"/>
    <w:rPr>
      <w:color w:val="605E5C"/>
      <w:shd w:val="clear" w:color="auto" w:fill="E1DFDD"/>
    </w:rPr>
  </w:style>
  <w:style w:type="paragraph" w:customStyle="1" w:styleId="Punktlistabrdtext">
    <w:name w:val="Punktlista brödtext"/>
    <w:basedOn w:val="ListParagraph"/>
    <w:link w:val="PunktlistabrdtextChar"/>
    <w:qFormat/>
    <w:rsid w:val="00E605C3"/>
    <w:pPr>
      <w:spacing w:line="240" w:lineRule="auto"/>
      <w:ind w:left="360"/>
    </w:pPr>
    <w:rPr>
      <w:rFonts w:ascii="Times New Roman" w:hAnsi="Times New Roman" w:cs="Times New Roman"/>
      <w:sz w:val="24"/>
      <w:szCs w:val="20"/>
      <w:lang w:eastAsia="sv-SE"/>
    </w:rPr>
  </w:style>
  <w:style w:type="character" w:customStyle="1" w:styleId="PunktlistabrdtextChar">
    <w:name w:val="Punktlista brödtext Char"/>
    <w:basedOn w:val="DefaultParagraphFont"/>
    <w:link w:val="Punktlistabrdtext"/>
    <w:rsid w:val="00E605C3"/>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83548">
      <w:bodyDiv w:val="1"/>
      <w:marLeft w:val="0"/>
      <w:marRight w:val="0"/>
      <w:marTop w:val="0"/>
      <w:marBottom w:val="0"/>
      <w:divBdr>
        <w:top w:val="none" w:sz="0" w:space="0" w:color="auto"/>
        <w:left w:val="none" w:sz="0" w:space="0" w:color="auto"/>
        <w:bottom w:val="none" w:sz="0" w:space="0" w:color="auto"/>
        <w:right w:val="none" w:sz="0" w:space="0" w:color="auto"/>
      </w:divBdr>
    </w:div>
    <w:div w:id="17002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gu.se/samhallsplanering/naturvarden/geoparker/svensk-geopar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gu.se\sgu\arkiv\arkiv_open\datamangder\mix\dokumentmallar\Latest\Tom%20mall%20med%20logotyp.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Ert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EA440-52DE-4A49-AFAA-01C79973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 med logotyp.dotx</Template>
  <TotalTime>352</TotalTime>
  <Pages>6</Pages>
  <Words>1433</Words>
  <Characters>7600</Characters>
  <Application>Microsoft Office Word</Application>
  <DocSecurity>0</DocSecurity>
  <Lines>63</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SGU</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Lindgren</dc:creator>
  <cp:keywords/>
  <cp:lastModifiedBy>Lina Rönnåsen</cp:lastModifiedBy>
  <cp:revision>11</cp:revision>
  <cp:lastPrinted>2024-12-05T07:43:00Z</cp:lastPrinted>
  <dcterms:created xsi:type="dcterms:W3CDTF">2026-03-27T15:06:00Z</dcterms:created>
  <dcterms:modified xsi:type="dcterms:W3CDTF">2026-04-20T08:28:00Z</dcterms:modified>
</cp:coreProperties>
</file>